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41471" w14:textId="041E9AE0" w:rsidR="00D86500" w:rsidRPr="00D86500" w:rsidRDefault="00D86500" w:rsidP="001C5515">
      <w:pPr>
        <w:tabs>
          <w:tab w:val="left" w:pos="3950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D86500">
        <w:rPr>
          <w:rFonts w:asciiTheme="minorHAnsi" w:hAnsiTheme="minorHAnsi" w:cstheme="minorHAnsi"/>
          <w:b/>
          <w:bCs/>
          <w:sz w:val="22"/>
          <w:szCs w:val="22"/>
          <w:lang w:val="en-GB"/>
        </w:rPr>
        <w:t>IOAS Scope Selection List:  Canada Organic Regime (COR)</w:t>
      </w:r>
    </w:p>
    <w:p w14:paraId="563F66CE" w14:textId="5957C972" w:rsidR="00D86500" w:rsidRDefault="00D86500" w:rsidP="00D86500">
      <w:pPr>
        <w:tabs>
          <w:tab w:val="left" w:pos="2712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340E12BF" w14:textId="57F33961" w:rsidR="00DB6F58" w:rsidRDefault="00D86500" w:rsidP="00DB6F58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For accreditation </w:t>
      </w:r>
      <w:r w:rsidR="00017D27">
        <w:rPr>
          <w:rFonts w:asciiTheme="minorHAnsi" w:hAnsiTheme="minorHAnsi"/>
          <w:sz w:val="22"/>
          <w:szCs w:val="22"/>
          <w:lang w:val="en-GB"/>
        </w:rPr>
        <w:t xml:space="preserve">of Agriculture and processing </w:t>
      </w:r>
      <w:r>
        <w:rPr>
          <w:rFonts w:asciiTheme="minorHAnsi" w:hAnsiTheme="minorHAnsi"/>
          <w:sz w:val="22"/>
          <w:szCs w:val="22"/>
          <w:lang w:val="en-GB"/>
        </w:rPr>
        <w:t xml:space="preserve">under the COR, you must use </w:t>
      </w:r>
      <w:r w:rsidRPr="0035544B">
        <w:rPr>
          <w:rFonts w:asciiTheme="minorHAnsi" w:hAnsiTheme="minorHAnsi"/>
          <w:b/>
          <w:bCs/>
          <w:sz w:val="22"/>
          <w:szCs w:val="22"/>
          <w:lang w:val="en-GB"/>
        </w:rPr>
        <w:t>CAN-CGSB-32310 and CAN-CGSB-PSL-32311</w:t>
      </w:r>
      <w:r w:rsidR="0035544B">
        <w:rPr>
          <w:rFonts w:asciiTheme="minorHAnsi" w:hAnsiTheme="minorHAnsi"/>
          <w:b/>
          <w:bCs/>
          <w:sz w:val="22"/>
          <w:szCs w:val="22"/>
          <w:lang w:val="en-GB"/>
        </w:rPr>
        <w:t xml:space="preserve"> standards</w:t>
      </w:r>
      <w:r>
        <w:rPr>
          <w:rFonts w:asciiTheme="minorHAnsi" w:hAnsiTheme="minorHAnsi"/>
          <w:sz w:val="22"/>
          <w:szCs w:val="22"/>
          <w:lang w:val="en-GB"/>
        </w:rPr>
        <w:t>. You will be assessed again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st the requirements under the </w:t>
      </w:r>
      <w:r>
        <w:rPr>
          <w:rFonts w:ascii="Calibri" w:hAnsi="Calibri" w:cs="Calibri"/>
          <w:sz w:val="22"/>
          <w:szCs w:val="22"/>
          <w:lang w:val="en-GB"/>
        </w:rPr>
        <w:t xml:space="preserve">Safe Food for Canadians </w:t>
      </w:r>
      <w:r w:rsidR="00B436EA">
        <w:rPr>
          <w:rFonts w:ascii="Calibri" w:hAnsi="Calibri" w:cs="Calibri"/>
          <w:sz w:val="22"/>
          <w:szCs w:val="22"/>
          <w:lang w:val="en-GB"/>
        </w:rPr>
        <w:t xml:space="preserve">Regulation </w:t>
      </w:r>
      <w:r w:rsidR="00B436EA">
        <w:rPr>
          <w:rFonts w:asciiTheme="minorHAnsi" w:hAnsiTheme="minorHAnsi" w:cstheme="minorHAnsi"/>
          <w:sz w:val="22"/>
          <w:szCs w:val="22"/>
          <w:lang w:val="en-GB"/>
        </w:rPr>
        <w:t>and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those contained in the Canada Organic Regime Operating Manual and referred documents available at</w:t>
      </w:r>
      <w:r w:rsidR="00DB6F58">
        <w:rPr>
          <w:rFonts w:asciiTheme="minorHAnsi" w:hAnsiTheme="minorHAnsi" w:cstheme="minorHAnsi"/>
          <w:sz w:val="22"/>
          <w:szCs w:val="22"/>
          <w:lang w:val="en-GB"/>
        </w:rPr>
        <w:t>: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05722FBC" w14:textId="439E1BA7" w:rsidR="00D86500" w:rsidRDefault="00DB6F58" w:rsidP="00DB6F58">
      <w:pPr>
        <w:rPr>
          <w:rFonts w:asciiTheme="minorHAnsi" w:hAnsiTheme="minorHAnsi"/>
          <w:sz w:val="22"/>
          <w:szCs w:val="22"/>
          <w:lang w:val="en-GB"/>
        </w:rPr>
      </w:pPr>
      <w:hyperlink r:id="rId11" w:history="1">
        <w:r w:rsidRPr="0044282C">
          <w:rPr>
            <w:rStyle w:val="Hyperlink"/>
            <w:rFonts w:asciiTheme="minorHAnsi" w:hAnsiTheme="minorHAnsi" w:cstheme="minorHAnsi"/>
            <w:sz w:val="22"/>
            <w:szCs w:val="22"/>
          </w:rPr>
          <w:t>https://www.inspection.gc.ca/organic-products/eng/1526652186199/1526652186496</w:t>
        </w:r>
      </w:hyperlink>
      <w:r w:rsidR="00D865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9E0176" w14:textId="77777777" w:rsidR="00D86500" w:rsidRDefault="00D86500" w:rsidP="7C8BD915">
      <w:pPr>
        <w:rPr>
          <w:rFonts w:asciiTheme="minorHAnsi" w:hAnsiTheme="minorHAnsi"/>
          <w:sz w:val="22"/>
          <w:szCs w:val="22"/>
          <w:lang w:val="en-GB"/>
        </w:rPr>
      </w:pPr>
    </w:p>
    <w:p w14:paraId="335B9BE3" w14:textId="484575B6" w:rsidR="03337637" w:rsidRDefault="03337637" w:rsidP="7C8BD915">
      <w:pPr>
        <w:rPr>
          <w:rFonts w:asciiTheme="minorHAnsi" w:hAnsiTheme="minorHAnsi"/>
          <w:sz w:val="22"/>
          <w:szCs w:val="22"/>
          <w:lang w:val="en-GB"/>
        </w:rPr>
      </w:pPr>
      <w:r w:rsidRPr="7C8BD915">
        <w:rPr>
          <w:rFonts w:asciiTheme="minorHAnsi" w:hAnsiTheme="minorHAnsi"/>
          <w:sz w:val="22"/>
          <w:szCs w:val="22"/>
          <w:lang w:val="en-GB"/>
        </w:rPr>
        <w:t xml:space="preserve">Please note that after receiving your application, IOAS will </w:t>
      </w:r>
      <w:r w:rsidR="1259071F" w:rsidRPr="7C8BD915">
        <w:rPr>
          <w:rFonts w:asciiTheme="minorHAnsi" w:hAnsiTheme="minorHAnsi"/>
          <w:sz w:val="22"/>
          <w:szCs w:val="22"/>
          <w:lang w:val="en-GB"/>
        </w:rPr>
        <w:t xml:space="preserve">notify </w:t>
      </w:r>
      <w:r w:rsidRPr="7C8BD915">
        <w:rPr>
          <w:rFonts w:asciiTheme="minorHAnsi" w:hAnsiTheme="minorHAnsi"/>
          <w:sz w:val="22"/>
          <w:szCs w:val="22"/>
          <w:lang w:val="en-GB"/>
        </w:rPr>
        <w:t>CFIA</w:t>
      </w:r>
      <w:r w:rsidR="1739DEDC" w:rsidRPr="7C8BD915">
        <w:rPr>
          <w:rFonts w:asciiTheme="minorHAnsi" w:hAnsiTheme="minorHAnsi"/>
          <w:sz w:val="22"/>
          <w:szCs w:val="22"/>
          <w:lang w:val="en-GB"/>
        </w:rPr>
        <w:t xml:space="preserve"> (Canadian Food Inspection Agency)</w:t>
      </w:r>
      <w:r w:rsidRPr="7C8BD915">
        <w:rPr>
          <w:rFonts w:asciiTheme="minorHAnsi" w:hAnsiTheme="minorHAnsi"/>
          <w:sz w:val="22"/>
          <w:szCs w:val="22"/>
          <w:lang w:val="en-GB"/>
        </w:rPr>
        <w:t xml:space="preserve"> and will only </w:t>
      </w:r>
      <w:r w:rsidR="1B2E7598" w:rsidRPr="7C8BD915">
        <w:rPr>
          <w:rFonts w:asciiTheme="minorHAnsi" w:hAnsiTheme="minorHAnsi"/>
          <w:sz w:val="22"/>
          <w:szCs w:val="22"/>
          <w:lang w:val="en-GB"/>
        </w:rPr>
        <w:t xml:space="preserve">begin </w:t>
      </w:r>
      <w:r w:rsidRPr="7C8BD915">
        <w:rPr>
          <w:rFonts w:asciiTheme="minorHAnsi" w:hAnsiTheme="minorHAnsi"/>
          <w:sz w:val="22"/>
          <w:szCs w:val="22"/>
          <w:lang w:val="en-GB"/>
        </w:rPr>
        <w:t xml:space="preserve">the application review </w:t>
      </w:r>
      <w:r w:rsidR="02F82E24" w:rsidRPr="7C8BD915">
        <w:rPr>
          <w:rFonts w:asciiTheme="minorHAnsi" w:hAnsiTheme="minorHAnsi"/>
          <w:sz w:val="22"/>
          <w:szCs w:val="22"/>
          <w:lang w:val="en-GB"/>
        </w:rPr>
        <w:t>once CFIA has confirmed their agreement to proceed</w:t>
      </w:r>
      <w:r w:rsidR="002906CF">
        <w:rPr>
          <w:rFonts w:asciiTheme="minorHAnsi" w:hAnsiTheme="minorHAnsi"/>
          <w:sz w:val="22"/>
          <w:szCs w:val="22"/>
          <w:lang w:val="en-GB"/>
        </w:rPr>
        <w:t xml:space="preserve"> with </w:t>
      </w:r>
      <w:r w:rsidR="007423F6">
        <w:rPr>
          <w:rFonts w:asciiTheme="minorHAnsi" w:hAnsiTheme="minorHAnsi"/>
          <w:sz w:val="22"/>
          <w:szCs w:val="22"/>
          <w:lang w:val="en-GB"/>
        </w:rPr>
        <w:t>the applied for scope</w:t>
      </w:r>
      <w:r w:rsidR="02F82E24" w:rsidRPr="7C8BD915">
        <w:rPr>
          <w:rFonts w:asciiTheme="minorHAnsi" w:hAnsiTheme="minorHAnsi"/>
          <w:sz w:val="22"/>
          <w:szCs w:val="22"/>
          <w:lang w:val="en-GB"/>
        </w:rPr>
        <w:t>.</w:t>
      </w:r>
    </w:p>
    <w:p w14:paraId="66FF50DF" w14:textId="2172E9B2" w:rsidR="7C8BD915" w:rsidRDefault="7C8BD915" w:rsidP="7C8BD915">
      <w:pPr>
        <w:rPr>
          <w:rFonts w:asciiTheme="minorHAnsi" w:hAnsiTheme="minorHAnsi"/>
          <w:sz w:val="22"/>
          <w:szCs w:val="22"/>
          <w:lang w:val="en-GB"/>
        </w:rPr>
      </w:pPr>
    </w:p>
    <w:p w14:paraId="30AACE41" w14:textId="77777777" w:rsidR="00D86500" w:rsidRPr="00D86500" w:rsidRDefault="00D86500" w:rsidP="00D86500">
      <w:p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Please indicate the scope categories from the following:</w:t>
      </w:r>
    </w:p>
    <w:p w14:paraId="23B76AE8" w14:textId="77777777" w:rsidR="00D86500" w:rsidRPr="00D86500" w:rsidRDefault="00D86500" w:rsidP="00D86500">
      <w:pPr>
        <w:rPr>
          <w:rFonts w:asciiTheme="minorHAnsi" w:hAnsiTheme="minorHAnsi"/>
          <w:sz w:val="22"/>
          <w:szCs w:val="22"/>
          <w:lang w:val="en-GB"/>
        </w:rPr>
      </w:pPr>
    </w:p>
    <w:p w14:paraId="4E8D1135" w14:textId="01672336" w:rsidR="00D86500" w:rsidRPr="00D86500" w:rsidRDefault="00000000" w:rsidP="00D86500">
      <w:pPr>
        <w:rPr>
          <w:rFonts w:asciiTheme="minorHAnsi" w:hAnsiTheme="minorHAnsi"/>
          <w:sz w:val="22"/>
          <w:szCs w:val="22"/>
          <w:lang w:val="en-GB"/>
        </w:rPr>
      </w:pPr>
      <w:sdt>
        <w:sdtPr>
          <w:rPr>
            <w:rFonts w:asciiTheme="minorHAnsi" w:hAnsiTheme="minorHAnsi"/>
            <w:sz w:val="22"/>
            <w:szCs w:val="22"/>
            <w:lang w:val="en-GB"/>
          </w:rPr>
          <w:id w:val="292029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00" w:rsidRPr="00D86500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D86500" w:rsidRPr="00D86500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  <w:t xml:space="preserve">Crop production </w:t>
      </w:r>
      <w:r w:rsidR="009D2851">
        <w:rPr>
          <w:rFonts w:asciiTheme="minorHAnsi" w:hAnsiTheme="minorHAnsi"/>
          <w:sz w:val="22"/>
          <w:szCs w:val="22"/>
          <w:lang w:val="en-GB"/>
        </w:rPr>
        <w:t>(CP)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</w:p>
    <w:p w14:paraId="14DA10AC" w14:textId="4658690E" w:rsidR="00D86500" w:rsidRPr="00D86500" w:rsidRDefault="00000000" w:rsidP="00D86500">
      <w:pPr>
        <w:rPr>
          <w:rFonts w:asciiTheme="minorHAnsi" w:hAnsiTheme="minorHAnsi"/>
          <w:sz w:val="22"/>
          <w:szCs w:val="22"/>
          <w:lang w:val="en-GB"/>
        </w:rPr>
      </w:pPr>
      <w:sdt>
        <w:sdtPr>
          <w:rPr>
            <w:rFonts w:asciiTheme="minorHAnsi" w:hAnsiTheme="minorHAnsi"/>
            <w:sz w:val="22"/>
            <w:szCs w:val="22"/>
            <w:lang w:val="en-GB"/>
          </w:rPr>
          <w:id w:val="1759553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00" w:rsidRPr="00D86500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D86500" w:rsidRPr="00D86500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  <w:t>Grower group certification</w:t>
      </w:r>
      <w:r w:rsidR="00162E48">
        <w:rPr>
          <w:rFonts w:asciiTheme="minorHAnsi" w:hAnsiTheme="minorHAnsi"/>
          <w:sz w:val="22"/>
          <w:szCs w:val="22"/>
          <w:lang w:val="en-GB"/>
        </w:rPr>
        <w:t xml:space="preserve"> (GG)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</w:p>
    <w:p w14:paraId="0CBE57FA" w14:textId="28ECCC0D" w:rsidR="00D86500" w:rsidRPr="00D86500" w:rsidRDefault="00000000" w:rsidP="00D86500">
      <w:pPr>
        <w:rPr>
          <w:rFonts w:asciiTheme="minorHAnsi" w:hAnsiTheme="minorHAnsi"/>
          <w:sz w:val="22"/>
          <w:szCs w:val="22"/>
          <w:lang w:val="en-GB"/>
        </w:rPr>
      </w:pPr>
      <w:sdt>
        <w:sdtPr>
          <w:rPr>
            <w:rFonts w:asciiTheme="minorHAnsi" w:hAnsiTheme="minorHAnsi"/>
            <w:sz w:val="22"/>
            <w:szCs w:val="22"/>
            <w:lang w:val="en-GB"/>
          </w:rPr>
          <w:id w:val="520665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00" w:rsidRPr="00D86500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D86500" w:rsidRPr="00D86500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  <w:t>Livestock feed</w:t>
      </w:r>
      <w:r w:rsidR="00162E48">
        <w:rPr>
          <w:rFonts w:asciiTheme="minorHAnsi" w:hAnsiTheme="minorHAnsi"/>
          <w:sz w:val="22"/>
          <w:szCs w:val="22"/>
          <w:lang w:val="en-GB"/>
        </w:rPr>
        <w:t xml:space="preserve"> (LF)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</w:p>
    <w:p w14:paraId="7D41BBDA" w14:textId="2A507FFD" w:rsidR="00D86500" w:rsidRPr="00D86500" w:rsidRDefault="00000000" w:rsidP="00D86500">
      <w:pPr>
        <w:rPr>
          <w:rFonts w:asciiTheme="minorHAnsi" w:hAnsiTheme="minorHAnsi"/>
          <w:sz w:val="22"/>
          <w:szCs w:val="22"/>
          <w:lang w:val="en-GB"/>
        </w:rPr>
      </w:pPr>
      <w:sdt>
        <w:sdtPr>
          <w:rPr>
            <w:rFonts w:asciiTheme="minorHAnsi" w:hAnsiTheme="minorHAnsi"/>
            <w:sz w:val="22"/>
            <w:szCs w:val="22"/>
            <w:lang w:val="en-GB"/>
          </w:rPr>
          <w:id w:val="206538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00" w:rsidRPr="00D86500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D86500" w:rsidRPr="00D86500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  <w:t xml:space="preserve">Livestock production </w:t>
      </w:r>
      <w:r w:rsidR="00162E48">
        <w:rPr>
          <w:rFonts w:asciiTheme="minorHAnsi" w:hAnsiTheme="minorHAnsi"/>
          <w:sz w:val="22"/>
          <w:szCs w:val="22"/>
          <w:lang w:val="en-GB"/>
        </w:rPr>
        <w:t>(LP)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</w:p>
    <w:p w14:paraId="5DD09693" w14:textId="767CB0D1" w:rsidR="00D86500" w:rsidRPr="00D86500" w:rsidRDefault="00000000" w:rsidP="00D86500">
      <w:pPr>
        <w:rPr>
          <w:rFonts w:asciiTheme="minorHAnsi" w:hAnsiTheme="minorHAnsi"/>
          <w:sz w:val="22"/>
          <w:szCs w:val="22"/>
          <w:lang w:val="en-GB"/>
        </w:rPr>
      </w:pPr>
      <w:sdt>
        <w:sdtPr>
          <w:rPr>
            <w:rFonts w:asciiTheme="minorHAnsi" w:hAnsiTheme="minorHAnsi"/>
            <w:sz w:val="22"/>
            <w:szCs w:val="22"/>
            <w:lang w:val="en-GB"/>
          </w:rPr>
          <w:id w:val="-1195763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00" w:rsidRPr="00D86500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D86500" w:rsidRPr="00D86500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  <w:t>Processed products</w:t>
      </w:r>
      <w:r w:rsidR="00162E48">
        <w:rPr>
          <w:rFonts w:asciiTheme="minorHAnsi" w:hAnsiTheme="minorHAnsi"/>
          <w:sz w:val="22"/>
          <w:szCs w:val="22"/>
          <w:lang w:val="en-GB"/>
        </w:rPr>
        <w:t xml:space="preserve"> (PP)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</w:p>
    <w:p w14:paraId="262D7353" w14:textId="046B91A9" w:rsidR="00D86500" w:rsidRPr="00D86500" w:rsidRDefault="00000000" w:rsidP="00D86500">
      <w:pPr>
        <w:rPr>
          <w:rFonts w:asciiTheme="minorHAnsi" w:hAnsiTheme="minorHAnsi"/>
          <w:sz w:val="22"/>
          <w:szCs w:val="22"/>
          <w:lang w:val="en-GB"/>
        </w:rPr>
      </w:pPr>
      <w:sdt>
        <w:sdtPr>
          <w:rPr>
            <w:rFonts w:asciiTheme="minorHAnsi" w:hAnsiTheme="minorHAnsi"/>
            <w:sz w:val="22"/>
            <w:szCs w:val="22"/>
            <w:lang w:val="en-GB"/>
          </w:rPr>
          <w:id w:val="-680114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00" w:rsidRPr="00D86500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D86500" w:rsidRPr="00D86500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  <w:t>Specialized-Apiculture</w:t>
      </w:r>
      <w:r w:rsidR="00162E48">
        <w:rPr>
          <w:rFonts w:asciiTheme="minorHAnsi" w:hAnsiTheme="minorHAnsi"/>
          <w:sz w:val="22"/>
          <w:szCs w:val="22"/>
          <w:lang w:val="en-GB"/>
        </w:rPr>
        <w:t xml:space="preserve"> (AP)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</w:p>
    <w:p w14:paraId="38ADFC89" w14:textId="595FF871" w:rsidR="00D86500" w:rsidRPr="00D86500" w:rsidRDefault="00000000" w:rsidP="00D86500">
      <w:pPr>
        <w:rPr>
          <w:rFonts w:asciiTheme="minorHAnsi" w:hAnsiTheme="minorHAnsi"/>
          <w:sz w:val="22"/>
          <w:szCs w:val="22"/>
          <w:lang w:val="en-GB"/>
        </w:rPr>
      </w:pPr>
      <w:sdt>
        <w:sdtPr>
          <w:rPr>
            <w:rFonts w:asciiTheme="minorHAnsi" w:hAnsiTheme="minorHAnsi"/>
            <w:sz w:val="22"/>
            <w:szCs w:val="22"/>
            <w:lang w:val="en-GB"/>
          </w:rPr>
          <w:id w:val="-194543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00" w:rsidRPr="00D86500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D86500" w:rsidRPr="00D86500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  <w:t>Specialized-Greenhouse crops</w:t>
      </w:r>
      <w:r w:rsidR="00162E48">
        <w:rPr>
          <w:rFonts w:asciiTheme="minorHAnsi" w:hAnsiTheme="minorHAnsi"/>
          <w:sz w:val="22"/>
          <w:szCs w:val="22"/>
          <w:lang w:val="en-GB"/>
        </w:rPr>
        <w:t xml:space="preserve"> (GC)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  <w:t xml:space="preserve">  </w:t>
      </w:r>
    </w:p>
    <w:p w14:paraId="05BDF541" w14:textId="62A6BF06" w:rsidR="00D86500" w:rsidRPr="00D86500" w:rsidRDefault="00000000" w:rsidP="00D86500">
      <w:pPr>
        <w:rPr>
          <w:rFonts w:asciiTheme="minorHAnsi" w:hAnsiTheme="minorHAnsi"/>
          <w:sz w:val="22"/>
          <w:szCs w:val="22"/>
          <w:lang w:val="en-GB"/>
        </w:rPr>
      </w:pPr>
      <w:sdt>
        <w:sdtPr>
          <w:rPr>
            <w:rFonts w:asciiTheme="minorHAnsi" w:hAnsiTheme="minorHAnsi"/>
            <w:sz w:val="22"/>
            <w:szCs w:val="22"/>
            <w:lang w:val="en-GB"/>
          </w:rPr>
          <w:id w:val="1465392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00" w:rsidRPr="00D86500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D86500" w:rsidRPr="00D86500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  <w:t>Specialized-Maple production</w:t>
      </w:r>
      <w:r w:rsidR="00162E48">
        <w:rPr>
          <w:rFonts w:asciiTheme="minorHAnsi" w:hAnsiTheme="minorHAnsi"/>
          <w:sz w:val="22"/>
          <w:szCs w:val="22"/>
          <w:lang w:val="en-GB"/>
        </w:rPr>
        <w:t xml:space="preserve"> (MP)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  <w:t xml:space="preserve">  </w:t>
      </w:r>
    </w:p>
    <w:p w14:paraId="63767E27" w14:textId="241D0136" w:rsidR="00D86500" w:rsidRPr="00D86500" w:rsidRDefault="00000000" w:rsidP="00D86500">
      <w:pPr>
        <w:rPr>
          <w:rFonts w:asciiTheme="minorHAnsi" w:hAnsiTheme="minorHAnsi"/>
          <w:sz w:val="22"/>
          <w:szCs w:val="22"/>
          <w:lang w:val="en-GB"/>
        </w:rPr>
      </w:pPr>
      <w:sdt>
        <w:sdtPr>
          <w:rPr>
            <w:rFonts w:asciiTheme="minorHAnsi" w:hAnsiTheme="minorHAnsi"/>
            <w:sz w:val="22"/>
            <w:szCs w:val="22"/>
            <w:lang w:val="en-GB"/>
          </w:rPr>
          <w:id w:val="197802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00" w:rsidRPr="00D86500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D86500" w:rsidRPr="00D86500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  <w:t>Specialized-Mushrooms</w:t>
      </w:r>
      <w:r w:rsidR="00162E48">
        <w:rPr>
          <w:rFonts w:asciiTheme="minorHAnsi" w:hAnsiTheme="minorHAnsi"/>
          <w:sz w:val="22"/>
          <w:szCs w:val="22"/>
          <w:lang w:val="en-GB"/>
        </w:rPr>
        <w:t xml:space="preserve"> (M)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  <w:t xml:space="preserve">  </w:t>
      </w:r>
    </w:p>
    <w:p w14:paraId="53D27934" w14:textId="42CDFBD3" w:rsidR="00D86500" w:rsidRPr="00D86500" w:rsidRDefault="00000000" w:rsidP="00D86500">
      <w:pPr>
        <w:rPr>
          <w:rFonts w:asciiTheme="minorHAnsi" w:hAnsiTheme="minorHAnsi"/>
          <w:sz w:val="22"/>
          <w:szCs w:val="22"/>
          <w:lang w:val="en-GB"/>
        </w:rPr>
      </w:pPr>
      <w:sdt>
        <w:sdtPr>
          <w:rPr>
            <w:rFonts w:asciiTheme="minorHAnsi" w:hAnsiTheme="minorHAnsi"/>
            <w:sz w:val="22"/>
            <w:szCs w:val="22"/>
            <w:lang w:val="en-GB"/>
          </w:rPr>
          <w:id w:val="-654679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00" w:rsidRPr="00D86500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D86500" w:rsidRPr="00D86500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  <w:t>Specialized-Sprouts</w:t>
      </w:r>
      <w:r w:rsidR="00162E48">
        <w:rPr>
          <w:rFonts w:asciiTheme="minorHAnsi" w:hAnsiTheme="minorHAnsi"/>
          <w:sz w:val="22"/>
          <w:szCs w:val="22"/>
          <w:lang w:val="en-GB"/>
        </w:rPr>
        <w:t xml:space="preserve"> (S)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  <w:t xml:space="preserve">  </w:t>
      </w:r>
    </w:p>
    <w:p w14:paraId="4C80B454" w14:textId="71BC3B9B" w:rsidR="00D86500" w:rsidRPr="00D86500" w:rsidRDefault="00000000" w:rsidP="00D86500">
      <w:pPr>
        <w:rPr>
          <w:rFonts w:asciiTheme="minorHAnsi" w:hAnsiTheme="minorHAnsi"/>
          <w:sz w:val="22"/>
          <w:szCs w:val="22"/>
          <w:lang w:val="en-GB"/>
        </w:rPr>
      </w:pPr>
      <w:sdt>
        <w:sdtPr>
          <w:rPr>
            <w:rFonts w:asciiTheme="minorHAnsi" w:hAnsiTheme="minorHAnsi"/>
            <w:sz w:val="22"/>
            <w:szCs w:val="22"/>
            <w:lang w:val="en-GB"/>
          </w:rPr>
          <w:id w:val="-582297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00" w:rsidRPr="00D86500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D86500" w:rsidRPr="00D86500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  <w:t>Specialized-Wild cro</w:t>
      </w:r>
      <w:r w:rsidR="00E6000A">
        <w:rPr>
          <w:rFonts w:asciiTheme="minorHAnsi" w:hAnsiTheme="minorHAnsi"/>
          <w:sz w:val="22"/>
          <w:szCs w:val="22"/>
          <w:lang w:val="en-GB"/>
        </w:rPr>
        <w:t>p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>s</w:t>
      </w:r>
      <w:r w:rsidR="00162E48">
        <w:rPr>
          <w:rFonts w:asciiTheme="minorHAnsi" w:hAnsiTheme="minorHAnsi"/>
          <w:sz w:val="22"/>
          <w:szCs w:val="22"/>
          <w:lang w:val="en-GB"/>
        </w:rPr>
        <w:t xml:space="preserve"> (WC)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</w:p>
    <w:p w14:paraId="04BECB99" w14:textId="77777777" w:rsidR="00E6000A" w:rsidRDefault="00D86500" w:rsidP="00D86500">
      <w:pPr>
        <w:rPr>
          <w:rFonts w:asciiTheme="minorHAnsi" w:hAnsiTheme="minorHAnsi"/>
          <w:sz w:val="22"/>
          <w:szCs w:val="22"/>
          <w:lang w:val="en-GB"/>
        </w:rPr>
      </w:pPr>
      <w:r w:rsidRPr="00D86500">
        <w:rPr>
          <w:rFonts w:asciiTheme="minorHAnsi" w:hAnsiTheme="minorHAnsi"/>
          <w:sz w:val="22"/>
          <w:szCs w:val="22"/>
          <w:lang w:val="en-GB"/>
        </w:rPr>
        <w:tab/>
      </w:r>
      <w:r w:rsidRPr="00D86500">
        <w:rPr>
          <w:rFonts w:asciiTheme="minorHAnsi" w:hAnsiTheme="minorHAnsi"/>
          <w:sz w:val="22"/>
          <w:szCs w:val="22"/>
          <w:lang w:val="en-GB"/>
        </w:rPr>
        <w:tab/>
      </w:r>
    </w:p>
    <w:p w14:paraId="580F58F5" w14:textId="71588634" w:rsidR="00E6000A" w:rsidRDefault="00E6000A" w:rsidP="14B52C2D">
      <w:pPr>
        <w:rPr>
          <w:rFonts w:asciiTheme="minorHAnsi" w:hAnsiTheme="minorHAnsi"/>
          <w:sz w:val="22"/>
          <w:szCs w:val="22"/>
          <w:lang w:val="en-GB"/>
        </w:rPr>
      </w:pPr>
      <w:r w:rsidRPr="14B52C2D">
        <w:rPr>
          <w:rFonts w:asciiTheme="minorHAnsi" w:hAnsiTheme="minorHAnsi"/>
          <w:sz w:val="22"/>
          <w:szCs w:val="22"/>
          <w:lang w:val="en-GB"/>
        </w:rPr>
        <w:t>Please fill in this Table for  applied countries:</w:t>
      </w:r>
    </w:p>
    <w:p w14:paraId="5FD485B2" w14:textId="77777777" w:rsidR="00E6000A" w:rsidRPr="001C69D9" w:rsidRDefault="00E6000A" w:rsidP="00E6000A">
      <w:pPr>
        <w:ind w:left="900"/>
        <w:rPr>
          <w:rFonts w:asciiTheme="minorHAnsi" w:hAnsiTheme="minorHAnsi"/>
          <w:bCs/>
          <w:sz w:val="22"/>
          <w:szCs w:val="22"/>
          <w:lang w:val="en-GB"/>
        </w:rPr>
      </w:pPr>
    </w:p>
    <w:tbl>
      <w:tblPr>
        <w:tblStyle w:val="TableGrid"/>
        <w:tblW w:w="8905" w:type="dxa"/>
        <w:tblInd w:w="720" w:type="dxa"/>
        <w:tblLook w:val="04A0" w:firstRow="1" w:lastRow="0" w:firstColumn="1" w:lastColumn="0" w:noHBand="0" w:noVBand="1"/>
      </w:tblPr>
      <w:tblGrid>
        <w:gridCol w:w="1013"/>
        <w:gridCol w:w="709"/>
        <w:gridCol w:w="708"/>
        <w:gridCol w:w="708"/>
        <w:gridCol w:w="708"/>
        <w:gridCol w:w="708"/>
        <w:gridCol w:w="708"/>
        <w:gridCol w:w="708"/>
        <w:gridCol w:w="775"/>
        <w:gridCol w:w="720"/>
        <w:gridCol w:w="647"/>
        <w:gridCol w:w="793"/>
      </w:tblGrid>
      <w:tr w:rsidR="00E6000A" w14:paraId="392E8FF8" w14:textId="77777777" w:rsidTr="00E05D1F">
        <w:tc>
          <w:tcPr>
            <w:tcW w:w="1013" w:type="dxa"/>
          </w:tcPr>
          <w:p w14:paraId="7719DD92" w14:textId="77777777" w:rsidR="00E6000A" w:rsidRDefault="00E6000A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709" w:type="dxa"/>
          </w:tcPr>
          <w:p w14:paraId="36561710" w14:textId="23853E92" w:rsidR="00E6000A" w:rsidRDefault="00E6000A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Cat </w:t>
            </w:r>
            <w:r w:rsidR="009D2851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CP</w:t>
            </w:r>
          </w:p>
        </w:tc>
        <w:tc>
          <w:tcPr>
            <w:tcW w:w="708" w:type="dxa"/>
          </w:tcPr>
          <w:p w14:paraId="1FBF7F61" w14:textId="668D6409" w:rsidR="00E6000A" w:rsidRDefault="00E6000A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Cat </w:t>
            </w:r>
            <w:r w:rsidR="00162E48" w:rsidRPr="004B4C4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GG</w:t>
            </w:r>
          </w:p>
        </w:tc>
        <w:tc>
          <w:tcPr>
            <w:tcW w:w="708" w:type="dxa"/>
          </w:tcPr>
          <w:p w14:paraId="1086796B" w14:textId="7B339857" w:rsidR="00E6000A" w:rsidRDefault="00E6000A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Cat </w:t>
            </w:r>
            <w:r w:rsidR="00162E4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LF</w:t>
            </w:r>
          </w:p>
        </w:tc>
        <w:tc>
          <w:tcPr>
            <w:tcW w:w="708" w:type="dxa"/>
          </w:tcPr>
          <w:p w14:paraId="11ECB4CC" w14:textId="3A85F351" w:rsidR="00E6000A" w:rsidRDefault="00E6000A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Cat </w:t>
            </w:r>
            <w:r w:rsidR="00162E4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LP</w:t>
            </w:r>
          </w:p>
        </w:tc>
        <w:tc>
          <w:tcPr>
            <w:tcW w:w="708" w:type="dxa"/>
          </w:tcPr>
          <w:p w14:paraId="40E0AF0E" w14:textId="26850940" w:rsidR="00E6000A" w:rsidRDefault="00E6000A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Cat </w:t>
            </w:r>
            <w:r w:rsidR="00162E4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PP</w:t>
            </w:r>
          </w:p>
        </w:tc>
        <w:tc>
          <w:tcPr>
            <w:tcW w:w="708" w:type="dxa"/>
          </w:tcPr>
          <w:p w14:paraId="06A887BA" w14:textId="0731F331" w:rsidR="00E6000A" w:rsidRDefault="00E6000A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Cat </w:t>
            </w:r>
            <w:r w:rsidR="00162E4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AP</w:t>
            </w:r>
          </w:p>
        </w:tc>
        <w:tc>
          <w:tcPr>
            <w:tcW w:w="708" w:type="dxa"/>
          </w:tcPr>
          <w:p w14:paraId="0A6BA3AB" w14:textId="12868DAC" w:rsidR="00E6000A" w:rsidRDefault="00E6000A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Cat G</w:t>
            </w:r>
            <w:r w:rsidR="00162E4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C</w:t>
            </w:r>
          </w:p>
        </w:tc>
        <w:tc>
          <w:tcPr>
            <w:tcW w:w="775" w:type="dxa"/>
          </w:tcPr>
          <w:p w14:paraId="5E729A55" w14:textId="6AF64EC1" w:rsidR="00E6000A" w:rsidRDefault="00E6000A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CD468A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Cat </w:t>
            </w:r>
            <w:r w:rsidR="00162E4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MP</w:t>
            </w:r>
          </w:p>
        </w:tc>
        <w:tc>
          <w:tcPr>
            <w:tcW w:w="720" w:type="dxa"/>
          </w:tcPr>
          <w:p w14:paraId="6D978618" w14:textId="49C4619E" w:rsidR="00E6000A" w:rsidRDefault="00E6000A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CD468A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Cat </w:t>
            </w:r>
            <w:r w:rsidR="00162E4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M</w:t>
            </w:r>
          </w:p>
        </w:tc>
        <w:tc>
          <w:tcPr>
            <w:tcW w:w="647" w:type="dxa"/>
          </w:tcPr>
          <w:p w14:paraId="6900310A" w14:textId="3C3FD2C5" w:rsidR="00E6000A" w:rsidRDefault="00E6000A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CD468A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Cat </w:t>
            </w:r>
            <w:r w:rsidR="00162E4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S</w:t>
            </w:r>
          </w:p>
        </w:tc>
        <w:tc>
          <w:tcPr>
            <w:tcW w:w="793" w:type="dxa"/>
          </w:tcPr>
          <w:p w14:paraId="4766433F" w14:textId="4BDA9C2D" w:rsidR="00E6000A" w:rsidRDefault="00E6000A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CD468A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Cat </w:t>
            </w:r>
            <w:r w:rsidR="00162E4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WC</w:t>
            </w:r>
          </w:p>
        </w:tc>
      </w:tr>
      <w:tr w:rsidR="00E6000A" w14:paraId="3FC257A5" w14:textId="77777777" w:rsidTr="00E05D1F">
        <w:tc>
          <w:tcPr>
            <w:tcW w:w="1013" w:type="dxa"/>
          </w:tcPr>
          <w:p w14:paraId="4A55ECE4" w14:textId="77777777" w:rsidR="00E6000A" w:rsidRDefault="00E6000A" w:rsidP="00E05D1F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</w:tcPr>
          <w:p w14:paraId="5D6DD1D3" w14:textId="77777777" w:rsidR="00E6000A" w:rsidRDefault="00000000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-14204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5917742D" w14:textId="77777777" w:rsidR="00E6000A" w:rsidRDefault="00000000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180858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 w:rsidRPr="001C69D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73D0CB18" w14:textId="77777777" w:rsidR="00E6000A" w:rsidRDefault="00000000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-17835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 w:rsidRPr="001C69D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2C0C5560" w14:textId="77777777" w:rsidR="00E6000A" w:rsidRDefault="00000000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98921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 w:rsidRPr="001C69D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70340EE0" w14:textId="77777777" w:rsidR="00E6000A" w:rsidRDefault="00000000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-144822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 w:rsidRPr="001C69D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182BA0C3" w14:textId="77777777" w:rsidR="00E6000A" w:rsidRDefault="00000000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92854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 w:rsidRPr="001C69D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5CC31634" w14:textId="77777777" w:rsidR="00E6000A" w:rsidRDefault="00000000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42885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775" w:type="dxa"/>
          </w:tcPr>
          <w:p w14:paraId="4337C007" w14:textId="77777777" w:rsidR="00E6000A" w:rsidRDefault="00000000" w:rsidP="00E05D1F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9938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4CCE9F0A" w14:textId="77777777" w:rsidR="00E6000A" w:rsidRDefault="00000000" w:rsidP="00E05D1F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-171496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647" w:type="dxa"/>
          </w:tcPr>
          <w:p w14:paraId="2DB81BF3" w14:textId="77777777" w:rsidR="00E6000A" w:rsidRDefault="00000000" w:rsidP="00E05D1F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1887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793" w:type="dxa"/>
          </w:tcPr>
          <w:p w14:paraId="0B15008A" w14:textId="77777777" w:rsidR="00E6000A" w:rsidRDefault="00000000" w:rsidP="00E05D1F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-103349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E6000A" w14:paraId="028543F9" w14:textId="77777777" w:rsidTr="00E05D1F">
        <w:tc>
          <w:tcPr>
            <w:tcW w:w="1013" w:type="dxa"/>
          </w:tcPr>
          <w:p w14:paraId="1DA9208C" w14:textId="77777777" w:rsidR="00E6000A" w:rsidRDefault="00E6000A" w:rsidP="00E05D1F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</w:tcPr>
          <w:p w14:paraId="7C5258E6" w14:textId="77777777" w:rsidR="00E6000A" w:rsidRDefault="00000000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27121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 w:rsidRPr="001C69D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7E2958AD" w14:textId="77777777" w:rsidR="00E6000A" w:rsidRDefault="00000000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81360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 w:rsidRPr="001C69D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133BDF0F" w14:textId="77777777" w:rsidR="00E6000A" w:rsidRDefault="00000000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139547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 w:rsidRPr="001C69D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7AE8FFD0" w14:textId="77777777" w:rsidR="00E6000A" w:rsidRDefault="00000000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-161320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 w:rsidRPr="001C69D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57AAC5B3" w14:textId="77777777" w:rsidR="00E6000A" w:rsidRDefault="00000000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177498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 w:rsidRPr="001C69D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4D6F36AC" w14:textId="77777777" w:rsidR="00E6000A" w:rsidRDefault="00000000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202852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 w:rsidRPr="001C69D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3E914BBC" w14:textId="77777777" w:rsidR="00E6000A" w:rsidRDefault="00000000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-149964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 w:rsidRPr="001C69D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5" w:type="dxa"/>
          </w:tcPr>
          <w:p w14:paraId="671350AC" w14:textId="77777777" w:rsidR="00E6000A" w:rsidRDefault="00000000" w:rsidP="00E05D1F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44882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 w:rsidRPr="001C69D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6B0ACD78" w14:textId="77777777" w:rsidR="00E6000A" w:rsidRDefault="00000000" w:rsidP="00E05D1F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159720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 w:rsidRPr="001C69D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47" w:type="dxa"/>
          </w:tcPr>
          <w:p w14:paraId="18795F85" w14:textId="77777777" w:rsidR="00E6000A" w:rsidRDefault="00000000" w:rsidP="00E05D1F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-56340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 w:rsidRPr="001C69D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" w:type="dxa"/>
          </w:tcPr>
          <w:p w14:paraId="03522C97" w14:textId="77777777" w:rsidR="00E6000A" w:rsidRDefault="00000000" w:rsidP="00E05D1F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43995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 w:rsidRPr="001C69D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092DEB3" w14:textId="6116EF62" w:rsidR="00D86500" w:rsidRDefault="00D86500" w:rsidP="00D86500">
      <w:pPr>
        <w:rPr>
          <w:rFonts w:asciiTheme="minorHAnsi" w:hAnsiTheme="minorHAnsi"/>
          <w:sz w:val="22"/>
          <w:szCs w:val="22"/>
          <w:lang w:val="en-GB"/>
        </w:rPr>
      </w:pPr>
    </w:p>
    <w:p w14:paraId="1D7626E3" w14:textId="5D24D9AB" w:rsidR="00D86500" w:rsidRPr="00D86500" w:rsidRDefault="00D86500" w:rsidP="00D8650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86500">
        <w:rPr>
          <w:rFonts w:asciiTheme="minorHAnsi" w:hAnsiTheme="minorHAnsi"/>
          <w:sz w:val="22"/>
          <w:szCs w:val="22"/>
          <w:lang w:val="en-GB"/>
        </w:rPr>
        <w:t xml:space="preserve">For accreditation of Aquaculture under COR, you must use </w:t>
      </w:r>
      <w:r w:rsidRPr="0035544B">
        <w:rPr>
          <w:rFonts w:asciiTheme="minorHAnsi" w:hAnsiTheme="minorHAnsi"/>
          <w:b/>
          <w:bCs/>
          <w:sz w:val="22"/>
          <w:szCs w:val="22"/>
        </w:rPr>
        <w:t>CAN/CGSB-32.312</w:t>
      </w:r>
      <w:r w:rsidRPr="00D86500">
        <w:rPr>
          <w:rFonts w:asciiTheme="minorHAnsi" w:hAnsiTheme="minorHAnsi"/>
          <w:sz w:val="22"/>
          <w:szCs w:val="22"/>
        </w:rPr>
        <w:t xml:space="preserve">. </w:t>
      </w:r>
      <w:r w:rsidRPr="00D86500">
        <w:rPr>
          <w:rFonts w:asciiTheme="minorHAnsi" w:hAnsiTheme="minorHAnsi"/>
          <w:sz w:val="22"/>
          <w:szCs w:val="22"/>
          <w:lang w:val="en-GB"/>
        </w:rPr>
        <w:t>You will be assessed again</w:t>
      </w:r>
      <w:r w:rsidRPr="00D86500">
        <w:rPr>
          <w:rFonts w:asciiTheme="minorHAnsi" w:hAnsiTheme="minorHAnsi" w:cstheme="minorHAnsi"/>
          <w:sz w:val="22"/>
          <w:szCs w:val="22"/>
          <w:lang w:val="en-GB"/>
        </w:rPr>
        <w:t xml:space="preserve">st the requirements under the </w:t>
      </w:r>
      <w:r w:rsidRPr="00D86500">
        <w:rPr>
          <w:rFonts w:ascii="Calibri" w:hAnsi="Calibri" w:cs="Calibri"/>
          <w:sz w:val="22"/>
          <w:szCs w:val="22"/>
          <w:lang w:val="en-GB"/>
        </w:rPr>
        <w:t xml:space="preserve">Safe Food for Canadians </w:t>
      </w:r>
      <w:r w:rsidR="00B436EA" w:rsidRPr="00D86500">
        <w:rPr>
          <w:rFonts w:ascii="Calibri" w:hAnsi="Calibri" w:cs="Calibri"/>
          <w:sz w:val="22"/>
          <w:szCs w:val="22"/>
          <w:lang w:val="en-GB"/>
        </w:rPr>
        <w:t>Regulation</w:t>
      </w:r>
      <w:r w:rsidR="00B436EA" w:rsidRPr="00D86500">
        <w:rPr>
          <w:rFonts w:asciiTheme="minorHAnsi" w:hAnsiTheme="minorHAnsi" w:cstheme="minorHAnsi"/>
          <w:sz w:val="22"/>
          <w:szCs w:val="22"/>
          <w:lang w:val="en-GB"/>
        </w:rPr>
        <w:t xml:space="preserve"> and</w:t>
      </w:r>
      <w:r w:rsidRPr="00D86500">
        <w:rPr>
          <w:rFonts w:asciiTheme="minorHAnsi" w:hAnsiTheme="minorHAnsi" w:cstheme="minorHAnsi"/>
          <w:sz w:val="22"/>
          <w:szCs w:val="22"/>
          <w:lang w:val="en-GB"/>
        </w:rPr>
        <w:t xml:space="preserve"> those contained in the Canada Organic Regime Operating Manual and referred documents available at</w:t>
      </w:r>
      <w:r w:rsidR="00DB6F58">
        <w:rPr>
          <w:rFonts w:asciiTheme="minorHAnsi" w:hAnsiTheme="minorHAnsi" w:cstheme="minorHAnsi"/>
          <w:sz w:val="22"/>
          <w:szCs w:val="22"/>
          <w:lang w:val="en-GB"/>
        </w:rPr>
        <w:t>:</w:t>
      </w:r>
      <w:r w:rsidRPr="00D86500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58BE8C3C" w14:textId="6DBCDD3A" w:rsidR="00D86500" w:rsidRDefault="00D86500" w:rsidP="00D86500">
      <w:pPr>
        <w:jc w:val="both"/>
        <w:rPr>
          <w:rFonts w:asciiTheme="minorHAnsi" w:hAnsiTheme="minorHAnsi" w:cstheme="minorHAnsi"/>
          <w:sz w:val="22"/>
          <w:szCs w:val="22"/>
        </w:rPr>
      </w:pPr>
      <w:hyperlink r:id="rId12" w:history="1">
        <w:r w:rsidRPr="00D86500">
          <w:rPr>
            <w:rStyle w:val="Hyperlink"/>
            <w:rFonts w:asciiTheme="minorHAnsi" w:hAnsiTheme="minorHAnsi" w:cstheme="minorHAnsi"/>
            <w:sz w:val="22"/>
            <w:szCs w:val="22"/>
          </w:rPr>
          <w:t>https://www.inspection.gc.ca/organic-products/eng/1526652186199/1526652186496</w:t>
        </w:r>
      </w:hyperlink>
      <w:r w:rsidRPr="00D865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7FE7C5" w14:textId="77777777" w:rsidR="00D86500" w:rsidRPr="00D86500" w:rsidRDefault="00D86500" w:rsidP="00D86500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2116C0DD" w14:textId="3B22F01E" w:rsidR="00D86500" w:rsidRPr="00D86500" w:rsidRDefault="00000000" w:rsidP="00D86500">
      <w:pPr>
        <w:rPr>
          <w:rFonts w:asciiTheme="minorHAnsi" w:hAnsiTheme="minorHAnsi"/>
          <w:sz w:val="22"/>
          <w:szCs w:val="22"/>
          <w:lang w:val="en-GB"/>
        </w:rPr>
      </w:pPr>
      <w:sdt>
        <w:sdtPr>
          <w:rPr>
            <w:rFonts w:asciiTheme="minorHAnsi" w:hAnsiTheme="minorHAnsi"/>
            <w:sz w:val="22"/>
            <w:szCs w:val="22"/>
            <w:lang w:val="en-GB"/>
          </w:rPr>
          <w:id w:val="-1804531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00" w:rsidRPr="00D86500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D86500" w:rsidRPr="00D86500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  <w:t xml:space="preserve">Aquaculture-Crop (cultivated seaweed) </w:t>
      </w:r>
      <w:r w:rsidR="00162E48">
        <w:rPr>
          <w:rFonts w:asciiTheme="minorHAnsi" w:hAnsiTheme="minorHAnsi"/>
          <w:sz w:val="22"/>
          <w:szCs w:val="22"/>
          <w:lang w:val="en-GB"/>
        </w:rPr>
        <w:t>(AC)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</w:p>
    <w:p w14:paraId="00F19F07" w14:textId="125D391E" w:rsidR="00D86500" w:rsidRPr="00D86500" w:rsidRDefault="00000000" w:rsidP="00D86500">
      <w:pPr>
        <w:rPr>
          <w:rFonts w:asciiTheme="minorHAnsi" w:hAnsiTheme="minorHAnsi"/>
          <w:sz w:val="22"/>
          <w:szCs w:val="22"/>
          <w:lang w:val="en-GB"/>
        </w:rPr>
      </w:pPr>
      <w:sdt>
        <w:sdtPr>
          <w:rPr>
            <w:rFonts w:asciiTheme="minorHAnsi" w:hAnsiTheme="minorHAnsi"/>
            <w:sz w:val="22"/>
            <w:szCs w:val="22"/>
            <w:lang w:val="en-GB"/>
          </w:rPr>
          <w:id w:val="7338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00" w:rsidRPr="00D86500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D86500" w:rsidRPr="00D86500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  <w:t>Aquaculture-Livestock</w:t>
      </w:r>
      <w:r w:rsidR="00162E48">
        <w:rPr>
          <w:rFonts w:asciiTheme="minorHAnsi" w:hAnsiTheme="minorHAnsi"/>
          <w:sz w:val="22"/>
          <w:szCs w:val="22"/>
          <w:lang w:val="en-GB"/>
        </w:rPr>
        <w:t xml:space="preserve"> (AL)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162E48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</w:p>
    <w:p w14:paraId="506E809F" w14:textId="55B6CD61" w:rsidR="00D86500" w:rsidRPr="00D86500" w:rsidRDefault="00000000" w:rsidP="00D86500">
      <w:pPr>
        <w:rPr>
          <w:rFonts w:asciiTheme="minorHAnsi" w:hAnsiTheme="minorHAnsi"/>
          <w:sz w:val="22"/>
          <w:szCs w:val="22"/>
          <w:lang w:val="en-GB"/>
        </w:rPr>
      </w:pPr>
      <w:sdt>
        <w:sdtPr>
          <w:rPr>
            <w:rFonts w:asciiTheme="minorHAnsi" w:hAnsiTheme="minorHAnsi"/>
            <w:sz w:val="22"/>
            <w:szCs w:val="22"/>
            <w:lang w:val="en-GB"/>
          </w:rPr>
          <w:id w:val="1001621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00" w:rsidRPr="00D86500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D86500" w:rsidRPr="00D86500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  <w:t>Aquaculture-Processed</w:t>
      </w:r>
      <w:r w:rsidR="00162E48">
        <w:rPr>
          <w:rFonts w:asciiTheme="minorHAnsi" w:hAnsiTheme="minorHAnsi"/>
          <w:sz w:val="22"/>
          <w:szCs w:val="22"/>
          <w:lang w:val="en-GB"/>
        </w:rPr>
        <w:t xml:space="preserve"> (AP)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</w:p>
    <w:p w14:paraId="17D807BD" w14:textId="1A660B00" w:rsidR="00D86500" w:rsidRDefault="00000000" w:rsidP="00D86500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  <w:sdt>
        <w:sdtPr>
          <w:rPr>
            <w:rFonts w:asciiTheme="minorHAnsi" w:hAnsiTheme="minorHAnsi"/>
            <w:sz w:val="22"/>
            <w:szCs w:val="22"/>
            <w:lang w:val="en-GB"/>
          </w:rPr>
          <w:id w:val="-976674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00" w:rsidRPr="00D86500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D86500" w:rsidRPr="00D86500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D86500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>Aquaculture-</w:t>
      </w:r>
      <w:r w:rsidR="00D86500" w:rsidRPr="00D86500">
        <w:rPr>
          <w:rFonts w:asciiTheme="minorHAnsi" w:hAnsiTheme="minorHAnsi" w:cstheme="minorHAnsi"/>
          <w:sz w:val="22"/>
          <w:szCs w:val="22"/>
          <w:lang w:val="en-GB"/>
        </w:rPr>
        <w:t xml:space="preserve">Specialized </w:t>
      </w:r>
      <w:r w:rsidR="00D86500" w:rsidRPr="00D86500">
        <w:rPr>
          <w:rFonts w:asciiTheme="minorHAnsi" w:eastAsia="Calibri" w:hAnsiTheme="minorHAnsi" w:cstheme="minorHAnsi"/>
          <w:sz w:val="22"/>
          <w:szCs w:val="22"/>
        </w:rPr>
        <w:t>including aquaponics and wild crops</w:t>
      </w:r>
      <w:r w:rsidR="00162E48">
        <w:rPr>
          <w:rFonts w:asciiTheme="minorHAnsi" w:eastAsia="Calibri" w:hAnsiTheme="minorHAnsi" w:cstheme="minorHAnsi"/>
          <w:sz w:val="22"/>
          <w:szCs w:val="22"/>
        </w:rPr>
        <w:t xml:space="preserve"> (AW)</w:t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</w:p>
    <w:p w14:paraId="414FDDA0" w14:textId="2CF2A25C" w:rsidR="00E6000A" w:rsidRDefault="00E6000A" w:rsidP="14B52C2D">
      <w:pPr>
        <w:rPr>
          <w:rFonts w:asciiTheme="minorHAnsi" w:hAnsiTheme="minorHAnsi"/>
          <w:sz w:val="22"/>
          <w:szCs w:val="22"/>
          <w:lang w:val="en-GB"/>
        </w:rPr>
      </w:pPr>
      <w:r w:rsidRPr="14B52C2D">
        <w:rPr>
          <w:rFonts w:asciiTheme="minorHAnsi" w:hAnsiTheme="minorHAnsi"/>
          <w:sz w:val="22"/>
          <w:szCs w:val="22"/>
          <w:lang w:val="en-GB"/>
        </w:rPr>
        <w:lastRenderedPageBreak/>
        <w:t>Please fill in this Table for  applied countries:</w:t>
      </w:r>
    </w:p>
    <w:p w14:paraId="2FF627FB" w14:textId="77777777" w:rsidR="00E6000A" w:rsidRPr="001C69D9" w:rsidRDefault="00E6000A" w:rsidP="00E6000A">
      <w:pPr>
        <w:ind w:left="900"/>
        <w:rPr>
          <w:rFonts w:asciiTheme="minorHAnsi" w:hAnsiTheme="minorHAnsi"/>
          <w:bCs/>
          <w:sz w:val="22"/>
          <w:szCs w:val="22"/>
          <w:lang w:val="en-GB"/>
        </w:rPr>
      </w:pPr>
    </w:p>
    <w:tbl>
      <w:tblPr>
        <w:tblStyle w:val="TableGrid"/>
        <w:tblW w:w="3846" w:type="dxa"/>
        <w:tblInd w:w="720" w:type="dxa"/>
        <w:tblLook w:val="04A0" w:firstRow="1" w:lastRow="0" w:firstColumn="1" w:lastColumn="0" w:noHBand="0" w:noVBand="1"/>
      </w:tblPr>
      <w:tblGrid>
        <w:gridCol w:w="1013"/>
        <w:gridCol w:w="709"/>
        <w:gridCol w:w="708"/>
        <w:gridCol w:w="708"/>
        <w:gridCol w:w="708"/>
      </w:tblGrid>
      <w:tr w:rsidR="00E6000A" w14:paraId="1DD3AC07" w14:textId="77777777" w:rsidTr="004B4C49">
        <w:tc>
          <w:tcPr>
            <w:tcW w:w="1013" w:type="dxa"/>
          </w:tcPr>
          <w:p w14:paraId="11688E65" w14:textId="77777777" w:rsidR="00E6000A" w:rsidRDefault="00E6000A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709" w:type="dxa"/>
          </w:tcPr>
          <w:p w14:paraId="732B73BB" w14:textId="6EA1382A" w:rsidR="00E6000A" w:rsidRDefault="00E6000A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Cat A</w:t>
            </w:r>
            <w:r w:rsidR="00162E4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C</w:t>
            </w:r>
          </w:p>
        </w:tc>
        <w:tc>
          <w:tcPr>
            <w:tcW w:w="708" w:type="dxa"/>
          </w:tcPr>
          <w:p w14:paraId="6503D23B" w14:textId="2814C8F3" w:rsidR="00E6000A" w:rsidRDefault="00E6000A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Cat </w:t>
            </w:r>
            <w:r w:rsidR="00162E4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AL</w:t>
            </w:r>
          </w:p>
        </w:tc>
        <w:tc>
          <w:tcPr>
            <w:tcW w:w="708" w:type="dxa"/>
          </w:tcPr>
          <w:p w14:paraId="5EA500AA" w14:textId="73C55BC6" w:rsidR="00E6000A" w:rsidRDefault="00E6000A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Cat </w:t>
            </w:r>
            <w:r w:rsidR="00162E4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AP</w:t>
            </w:r>
          </w:p>
        </w:tc>
        <w:tc>
          <w:tcPr>
            <w:tcW w:w="708" w:type="dxa"/>
          </w:tcPr>
          <w:p w14:paraId="7B1774C9" w14:textId="78534027" w:rsidR="00E6000A" w:rsidRDefault="00E6000A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Cat </w:t>
            </w:r>
            <w:r w:rsidR="00162E4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AW</w:t>
            </w:r>
          </w:p>
        </w:tc>
      </w:tr>
      <w:tr w:rsidR="00E6000A" w14:paraId="35B6E964" w14:textId="77777777" w:rsidTr="004B4C49">
        <w:tc>
          <w:tcPr>
            <w:tcW w:w="1013" w:type="dxa"/>
          </w:tcPr>
          <w:p w14:paraId="5C7B3952" w14:textId="77777777" w:rsidR="00E6000A" w:rsidRDefault="00E6000A" w:rsidP="00E05D1F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</w:tcPr>
          <w:p w14:paraId="7E52E224" w14:textId="77777777" w:rsidR="00E6000A" w:rsidRDefault="00000000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-60496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4CBA79BC" w14:textId="77777777" w:rsidR="00E6000A" w:rsidRDefault="00000000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22126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 w:rsidRPr="001C69D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28DD087A" w14:textId="77777777" w:rsidR="00E6000A" w:rsidRDefault="00000000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-211658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 w:rsidRPr="001C69D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429AE85E" w14:textId="77777777" w:rsidR="00E6000A" w:rsidRDefault="00000000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86017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 w:rsidRPr="001C69D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6000A" w14:paraId="4142B4CB" w14:textId="77777777" w:rsidTr="004B4C49">
        <w:tc>
          <w:tcPr>
            <w:tcW w:w="1013" w:type="dxa"/>
          </w:tcPr>
          <w:p w14:paraId="45246849" w14:textId="77777777" w:rsidR="00E6000A" w:rsidRDefault="00E6000A" w:rsidP="00E05D1F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</w:tcPr>
          <w:p w14:paraId="20C192E3" w14:textId="77777777" w:rsidR="00E6000A" w:rsidRDefault="00000000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21816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 w:rsidRPr="001C69D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3D2CC430" w14:textId="77777777" w:rsidR="00E6000A" w:rsidRDefault="00000000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-50636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 w:rsidRPr="001C69D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796F4857" w14:textId="77777777" w:rsidR="00E6000A" w:rsidRDefault="00000000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173612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 w:rsidRPr="001C69D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3D3728D1" w14:textId="77777777" w:rsidR="00E6000A" w:rsidRDefault="00000000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202836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0A" w:rsidRPr="001C69D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C40497B" w14:textId="77777777" w:rsidR="00E6000A" w:rsidRDefault="00E6000A" w:rsidP="00E6000A">
      <w:pPr>
        <w:rPr>
          <w:rFonts w:asciiTheme="minorHAnsi" w:hAnsiTheme="minorHAnsi"/>
          <w:sz w:val="22"/>
          <w:szCs w:val="22"/>
          <w:lang w:val="en-GB"/>
        </w:rPr>
      </w:pPr>
    </w:p>
    <w:p w14:paraId="26D96557" w14:textId="7D11786B" w:rsidR="00D86500" w:rsidRDefault="00D86500" w:rsidP="00D86500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</w:p>
    <w:p w14:paraId="22459B75" w14:textId="3F6D6B27" w:rsidR="00D86500" w:rsidRDefault="00D86500" w:rsidP="00D86500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Name of Organisation:  ____________________________________________________</w:t>
      </w:r>
    </w:p>
    <w:p w14:paraId="053AB331" w14:textId="37F9137A" w:rsidR="00D86500" w:rsidRDefault="00D86500" w:rsidP="00D86500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</w:p>
    <w:p w14:paraId="696CFD65" w14:textId="4663CDE5" w:rsidR="00D86500" w:rsidRDefault="00D86500" w:rsidP="00D86500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Accreditation Contact:  ____________________________________________________</w:t>
      </w:r>
    </w:p>
    <w:p w14:paraId="4BBA91FB" w14:textId="4F7F2FF0" w:rsidR="00D86500" w:rsidRDefault="00D86500" w:rsidP="00D86500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</w:p>
    <w:p w14:paraId="5D5ED74A" w14:textId="3CB2FDD4" w:rsidR="00D86500" w:rsidRPr="00D86500" w:rsidRDefault="00D86500" w:rsidP="00D86500">
      <w:pPr>
        <w:tabs>
          <w:tab w:val="left" w:pos="720"/>
        </w:tabs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City/State/Country:  _______________________________________________________</w:t>
      </w:r>
    </w:p>
    <w:sectPr w:rsidR="00D86500" w:rsidRPr="00D86500" w:rsidSect="00F01AC9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1152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11724" w14:textId="77777777" w:rsidR="00910434" w:rsidRDefault="00910434" w:rsidP="007966B6">
      <w:r>
        <w:separator/>
      </w:r>
    </w:p>
  </w:endnote>
  <w:endnote w:type="continuationSeparator" w:id="0">
    <w:p w14:paraId="723AE041" w14:textId="77777777" w:rsidR="00910434" w:rsidRDefault="00910434" w:rsidP="0079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21BD" w14:textId="1BCF78E9" w:rsidR="00B575AF" w:rsidRDefault="001F5D2C" w:rsidP="00341FD9">
    <w:pPr>
      <w:tabs>
        <w:tab w:val="center" w:pos="1423"/>
        <w:tab w:val="right" w:pos="2845"/>
      </w:tabs>
      <w:overflowPunct w:val="0"/>
      <w:textAlignment w:val="baseline"/>
    </w:pPr>
    <w:r>
      <w:rPr>
        <w:rFonts w:ascii="Calibri" w:eastAsia="Times New Roman" w:hAnsi="Calibri" w:cs="Calibri"/>
        <w:color w:val="808080" w:themeColor="background1" w:themeShade="80"/>
        <w:sz w:val="18"/>
        <w:szCs w:val="18"/>
      </w:rPr>
      <w:t>FR0003</w:t>
    </w:r>
    <w:r w:rsidR="00B575AF" w:rsidRPr="00B9492C">
      <w:rPr>
        <w:rFonts w:ascii="Calibri" w:eastAsia="Times New Roman" w:hAnsi="Calibri" w:cs="Calibri"/>
        <w:color w:val="808080" w:themeColor="background1" w:themeShade="80"/>
        <w:sz w:val="18"/>
        <w:szCs w:val="18"/>
      </w:rPr>
      <w:t xml:space="preserve"> </w:t>
    </w:r>
    <w:r w:rsidR="00B575AF">
      <w:rPr>
        <w:rFonts w:ascii="Calibri" w:eastAsia="Times New Roman" w:hAnsi="Calibri" w:cs="Calibri"/>
        <w:color w:val="808080" w:themeColor="background1" w:themeShade="80"/>
        <w:sz w:val="18"/>
        <w:szCs w:val="18"/>
      </w:rPr>
      <w:t>v</w:t>
    </w:r>
    <w:r w:rsidR="00155EE9">
      <w:rPr>
        <w:rFonts w:ascii="Calibri" w:eastAsia="Times New Roman" w:hAnsi="Calibri" w:cs="Calibri"/>
        <w:color w:val="808080" w:themeColor="background1" w:themeShade="80"/>
        <w:sz w:val="18"/>
        <w:szCs w:val="18"/>
      </w:rPr>
      <w:t>4</w:t>
    </w:r>
    <w:r w:rsidR="00B575AF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341FD9">
      <w:rPr>
        <w:rFonts w:ascii="Calibri" w:eastAsia="Times New Roman" w:hAnsi="Calibri" w:cs="Calibri"/>
        <w:color w:val="4F81BD" w:themeColor="accent1"/>
        <w:sz w:val="18"/>
        <w:szCs w:val="18"/>
      </w:rPr>
      <w:t xml:space="preserve">            </w:t>
    </w:r>
    <w:r w:rsidR="00B575AF">
      <w:rPr>
        <w:rFonts w:ascii="Calibri" w:eastAsia="Times New Roman" w:hAnsi="Calibri" w:cs="Calibri"/>
        <w:color w:val="4F81BD" w:themeColor="accent1"/>
        <w:sz w:val="18"/>
        <w:szCs w:val="18"/>
      </w:rPr>
      <w:t xml:space="preserve">             </w:t>
    </w:r>
    <w:r w:rsidR="00B575AF" w:rsidRPr="00B9492C">
      <w:rPr>
        <w:rFonts w:ascii="Calibri" w:eastAsia="Times New Roman" w:hAnsi="Calibri" w:cs="Calibri"/>
        <w:color w:val="808080" w:themeColor="background1" w:themeShade="80"/>
        <w:sz w:val="18"/>
        <w:szCs w:val="18"/>
      </w:rPr>
      <w:t xml:space="preserve">Page </w:t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begin"/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</w:rPr>
      <w:instrText xml:space="preserve"> PAGE  \* Arabic  \* MERGEFORMAT </w:instrText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separate"/>
    </w:r>
    <w:r w:rsidR="00B575AF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t>1</w:t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end"/>
    </w:r>
    <w:r w:rsidR="00B575AF" w:rsidRPr="00B9492C">
      <w:rPr>
        <w:rFonts w:ascii="Calibri" w:eastAsia="Times New Roman" w:hAnsi="Calibri" w:cs="Calibri"/>
        <w:color w:val="808080" w:themeColor="background1" w:themeShade="80"/>
        <w:sz w:val="18"/>
        <w:szCs w:val="18"/>
      </w:rPr>
      <w:t xml:space="preserve"> of </w:t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begin"/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</w:rPr>
      <w:instrText xml:space="preserve"> NUMPAGES  \* Arabic  \* MERGEFORMAT </w:instrText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separate"/>
    </w:r>
    <w:r w:rsidR="00B575AF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t>2</w:t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E0B2" w14:textId="1A59E661" w:rsidR="004E52AF" w:rsidRPr="009C7368" w:rsidRDefault="00EF1E60" w:rsidP="004E52AF">
    <w:pPr>
      <w:tabs>
        <w:tab w:val="center" w:pos="1423"/>
        <w:tab w:val="right" w:pos="2845"/>
      </w:tabs>
      <w:overflowPunct w:val="0"/>
      <w:textAlignment w:val="baseline"/>
      <w:rPr>
        <w:rFonts w:ascii="Arial" w:eastAsia="Times New Roman" w:hAnsi="Arial" w:cs="Arial"/>
        <w:color w:val="4F81BD" w:themeColor="accent1"/>
        <w:sz w:val="24"/>
      </w:rPr>
    </w:pPr>
    <w:r>
      <w:rPr>
        <w:rFonts w:ascii="Calibri" w:eastAsia="Times New Roman" w:hAnsi="Calibri" w:cs="Calibri"/>
        <w:color w:val="808080" w:themeColor="background1" w:themeShade="80"/>
        <w:sz w:val="18"/>
        <w:szCs w:val="18"/>
      </w:rPr>
      <w:t>FR0</w:t>
    </w:r>
    <w:r w:rsidR="00D86500">
      <w:rPr>
        <w:rFonts w:ascii="Calibri" w:eastAsia="Times New Roman" w:hAnsi="Calibri" w:cs="Calibri"/>
        <w:color w:val="808080" w:themeColor="background1" w:themeShade="80"/>
        <w:sz w:val="18"/>
        <w:szCs w:val="18"/>
      </w:rPr>
      <w:t>5</w:t>
    </w:r>
    <w:r w:rsidR="00800516">
      <w:rPr>
        <w:rFonts w:ascii="Calibri" w:eastAsia="Times New Roman" w:hAnsi="Calibri" w:cs="Calibri"/>
        <w:color w:val="808080" w:themeColor="background1" w:themeShade="80"/>
        <w:sz w:val="18"/>
        <w:szCs w:val="18"/>
      </w:rPr>
      <w:t>01</w:t>
    </w:r>
    <w:r w:rsidR="00017D27">
      <w:rPr>
        <w:rFonts w:ascii="Calibri" w:eastAsia="Times New Roman" w:hAnsi="Calibri" w:cs="Calibri"/>
        <w:color w:val="808080" w:themeColor="background1" w:themeShade="80"/>
        <w:sz w:val="18"/>
        <w:szCs w:val="18"/>
      </w:rPr>
      <w:t>b</w:t>
    </w:r>
    <w:r>
      <w:rPr>
        <w:rFonts w:ascii="Calibri" w:eastAsia="Times New Roman" w:hAnsi="Calibri" w:cs="Calibri"/>
        <w:color w:val="808080" w:themeColor="background1" w:themeShade="80"/>
        <w:sz w:val="18"/>
        <w:szCs w:val="18"/>
      </w:rPr>
      <w:t xml:space="preserve"> v</w:t>
    </w:r>
    <w:r w:rsidR="00155EE9">
      <w:rPr>
        <w:rFonts w:ascii="Calibri" w:eastAsia="Times New Roman" w:hAnsi="Calibri" w:cs="Calibri"/>
        <w:color w:val="808080" w:themeColor="background1" w:themeShade="80"/>
        <w:sz w:val="18"/>
        <w:szCs w:val="18"/>
      </w:rPr>
      <w:t>4</w:t>
    </w:r>
    <w:r w:rsidR="0032773B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32773B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32773B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32773B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9492C">
      <w:rPr>
        <w:rFonts w:ascii="Calibri" w:eastAsia="Times New Roman" w:hAnsi="Calibri" w:cs="Calibri"/>
        <w:color w:val="4F81BD" w:themeColor="accent1"/>
        <w:sz w:val="18"/>
        <w:szCs w:val="18"/>
      </w:rPr>
      <w:tab/>
      <w:t xml:space="preserve">       </w:t>
    </w:r>
    <w:r w:rsidR="00341FD9">
      <w:rPr>
        <w:rFonts w:ascii="Calibri" w:eastAsia="Times New Roman" w:hAnsi="Calibri" w:cs="Calibri"/>
        <w:color w:val="4F81BD" w:themeColor="accent1"/>
        <w:sz w:val="18"/>
        <w:szCs w:val="18"/>
      </w:rPr>
      <w:t xml:space="preserve">                   </w:t>
    </w:r>
    <w:r w:rsidR="00B9492C">
      <w:rPr>
        <w:rFonts w:ascii="Calibri" w:eastAsia="Times New Roman" w:hAnsi="Calibri" w:cs="Calibri"/>
        <w:color w:val="4F81BD" w:themeColor="accent1"/>
        <w:sz w:val="18"/>
        <w:szCs w:val="18"/>
      </w:rPr>
      <w:t xml:space="preserve">      </w:t>
    </w:r>
    <w:r w:rsidR="0032773B" w:rsidRPr="00B9492C">
      <w:rPr>
        <w:rFonts w:ascii="Calibri" w:eastAsia="Times New Roman" w:hAnsi="Calibri" w:cs="Calibri"/>
        <w:color w:val="808080" w:themeColor="background1" w:themeShade="80"/>
        <w:sz w:val="18"/>
        <w:szCs w:val="18"/>
      </w:rPr>
      <w:t xml:space="preserve">Page </w:t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begin"/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</w:rPr>
      <w:instrText xml:space="preserve"> PAGE  \* Arabic  \* MERGEFORMAT </w:instrText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separate"/>
    </w:r>
    <w:r w:rsidR="00A5381C" w:rsidRPr="00B9492C">
      <w:rPr>
        <w:rFonts w:ascii="Calibri" w:eastAsia="Times New Roman" w:hAnsi="Calibri" w:cs="Calibri"/>
        <w:b/>
        <w:noProof/>
        <w:color w:val="808080" w:themeColor="background1" w:themeShade="80"/>
        <w:sz w:val="18"/>
        <w:szCs w:val="18"/>
      </w:rPr>
      <w:t>1</w:t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end"/>
    </w:r>
    <w:r w:rsidR="0032773B" w:rsidRPr="00B9492C">
      <w:rPr>
        <w:rFonts w:ascii="Calibri" w:eastAsia="Times New Roman" w:hAnsi="Calibri" w:cs="Calibri"/>
        <w:color w:val="808080" w:themeColor="background1" w:themeShade="80"/>
        <w:sz w:val="18"/>
        <w:szCs w:val="18"/>
      </w:rPr>
      <w:t xml:space="preserve"> of </w:t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begin"/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</w:rPr>
      <w:instrText xml:space="preserve"> NUMPAGES  \* Arabic  \* MERGEFORMAT </w:instrText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separate"/>
    </w:r>
    <w:r w:rsidR="00A5381C" w:rsidRPr="00B9492C">
      <w:rPr>
        <w:rFonts w:ascii="Calibri" w:eastAsia="Times New Roman" w:hAnsi="Calibri" w:cs="Calibri"/>
        <w:b/>
        <w:noProof/>
        <w:color w:val="808080" w:themeColor="background1" w:themeShade="80"/>
        <w:sz w:val="18"/>
        <w:szCs w:val="18"/>
      </w:rPr>
      <w:t>1</w:t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end"/>
    </w:r>
    <w:r w:rsidR="00000000">
      <w:rPr>
        <w:rFonts w:ascii="Arial" w:eastAsia="Times New Roman" w:hAnsi="Arial" w:cs="Arial"/>
        <w:color w:val="4F81BD" w:themeColor="accent1"/>
        <w:sz w:val="24"/>
      </w:rPr>
      <w:pict w14:anchorId="3D9E2633">
        <v:rect id="_x0000_i1026" style="width:468pt;height:1.5pt" o:hralign="center" o:hrstd="t" o:hrnoshade="t" o:hr="t" fillcolor="#1f497d [3215]" stroked="f"/>
      </w:pict>
    </w:r>
  </w:p>
  <w:p w14:paraId="2142EED3" w14:textId="77777777" w:rsidR="0032773B" w:rsidRPr="00B9492C" w:rsidRDefault="0032773B" w:rsidP="004E52AF">
    <w:pPr>
      <w:tabs>
        <w:tab w:val="center" w:pos="4513"/>
        <w:tab w:val="right" w:pos="9026"/>
      </w:tabs>
      <w:overflowPunct w:val="0"/>
      <w:jc w:val="center"/>
      <w:textAlignment w:val="baseline"/>
      <w:rPr>
        <w:rFonts w:ascii="Calibri" w:eastAsia="Times New Roman" w:hAnsi="Calibri" w:cs="Calibri"/>
        <w:color w:val="1F497D" w:themeColor="text2"/>
        <w:sz w:val="18"/>
        <w:szCs w:val="18"/>
        <w:lang w:val="en-GB"/>
      </w:rPr>
    </w:pPr>
    <w:r w:rsidRPr="00B9492C">
      <w:rPr>
        <w:rFonts w:ascii="Calibri" w:eastAsia="Times New Roman" w:hAnsi="Calibri" w:cs="Calibri"/>
        <w:color w:val="1F497D" w:themeColor="text2"/>
        <w:sz w:val="18"/>
        <w:szCs w:val="18"/>
        <w:lang w:val="en-GB"/>
      </w:rPr>
      <w:t>IOAS is a signatory of the MLA for Product Certification of the International Accreditation Forum (</w:t>
    </w:r>
    <w:hyperlink r:id="rId1" w:history="1">
      <w:r w:rsidRPr="00B9492C">
        <w:rPr>
          <w:rFonts w:ascii="Calibri" w:eastAsia="Times New Roman" w:hAnsi="Calibri" w:cs="Calibri"/>
          <w:color w:val="1F497D" w:themeColor="text2"/>
          <w:sz w:val="18"/>
          <w:szCs w:val="18"/>
          <w:u w:val="single"/>
          <w:lang w:val="en-GB"/>
        </w:rPr>
        <w:t>www.iaf.nu</w:t>
      </w:r>
    </w:hyperlink>
    <w:r w:rsidR="00A5381C" w:rsidRPr="00B9492C">
      <w:rPr>
        <w:rFonts w:ascii="Calibri" w:eastAsia="Times New Roman" w:hAnsi="Calibri" w:cs="Calibri"/>
        <w:color w:val="1F497D" w:themeColor="text2"/>
        <w:sz w:val="18"/>
        <w:szCs w:val="18"/>
        <w:lang w:val="en-GB"/>
      </w:rPr>
      <w:t>)</w:t>
    </w:r>
  </w:p>
  <w:p w14:paraId="1FD0C62F" w14:textId="77777777" w:rsidR="0032773B" w:rsidRPr="004E52AF" w:rsidRDefault="00A5381C" w:rsidP="00A5381C">
    <w:pPr>
      <w:tabs>
        <w:tab w:val="center" w:pos="4153"/>
        <w:tab w:val="right" w:pos="8306"/>
      </w:tabs>
      <w:overflowPunct w:val="0"/>
      <w:jc w:val="center"/>
      <w:textAlignment w:val="baseline"/>
      <w:rPr>
        <w:rFonts w:ascii="Arial" w:eastAsia="Times New Roman" w:hAnsi="Arial" w:cs="Arial"/>
        <w:color w:val="1F497D" w:themeColor="text2"/>
        <w:sz w:val="16"/>
        <w:szCs w:val="16"/>
        <w:lang w:val="en-GB"/>
      </w:rPr>
    </w:pPr>
    <w:r w:rsidRPr="00B9492C">
      <w:rPr>
        <w:rFonts w:ascii="Calibri" w:eastAsia="Times New Roman" w:hAnsi="Calibri" w:cs="Calibri"/>
        <w:color w:val="1F497D" w:themeColor="text2"/>
        <w:sz w:val="18"/>
        <w:szCs w:val="18"/>
        <w:lang w:val="en-GB"/>
      </w:rPr>
      <w:t>and</w:t>
    </w:r>
    <w:r w:rsidR="0032773B" w:rsidRPr="00B9492C">
      <w:rPr>
        <w:rFonts w:ascii="Calibri" w:eastAsia="Times New Roman" w:hAnsi="Calibri" w:cs="Calibri"/>
        <w:color w:val="1F497D" w:themeColor="text2"/>
        <w:sz w:val="18"/>
        <w:szCs w:val="18"/>
        <w:lang w:val="en-GB"/>
      </w:rPr>
      <w:t xml:space="preserve"> designated by the CFIA as a Conformity Verification Body under the Canada Organic Regime</w:t>
    </w:r>
    <w:r w:rsidR="00C1711C">
      <w:rPr>
        <w:rFonts w:ascii="Arial" w:eastAsia="Times New Roman" w:hAnsi="Arial" w:cs="Arial"/>
        <w:color w:val="1F497D" w:themeColor="text2"/>
        <w:sz w:val="16"/>
        <w:szCs w:val="16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00316" w14:textId="77777777" w:rsidR="00910434" w:rsidRDefault="00910434" w:rsidP="007966B6">
      <w:r>
        <w:separator/>
      </w:r>
    </w:p>
  </w:footnote>
  <w:footnote w:type="continuationSeparator" w:id="0">
    <w:p w14:paraId="03551F78" w14:textId="77777777" w:rsidR="00910434" w:rsidRDefault="00910434" w:rsidP="00796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5C80" w14:textId="4D748A4B" w:rsidR="00D000D4" w:rsidRDefault="00D000D4">
    <w:pPr>
      <w:pStyle w:val="Header"/>
    </w:pPr>
  </w:p>
  <w:p w14:paraId="0AEA3963" w14:textId="77777777" w:rsidR="00D000D4" w:rsidRDefault="00D00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6ADE" w14:textId="538BE4EE" w:rsidR="00D83440" w:rsidRDefault="00D10CC5" w:rsidP="00D83440">
    <w:pPr>
      <w:pStyle w:val="Header"/>
      <w:tabs>
        <w:tab w:val="clear" w:pos="4680"/>
        <w:tab w:val="clear" w:pos="9360"/>
        <w:tab w:val="left" w:pos="7725"/>
        <w:tab w:val="left" w:pos="8295"/>
      </w:tabs>
      <w:rPr>
        <w:rFonts w:ascii="Palatino Linotype" w:hAnsi="Palatino Linotype" w:cs="Andalus"/>
        <w:color w:val="365F91" w:themeColor="accent1" w:themeShade="BF"/>
        <w:sz w:val="18"/>
        <w:szCs w:val="18"/>
      </w:rPr>
    </w:pPr>
    <w:r>
      <w:rPr>
        <w:rFonts w:ascii="Palatino Linotype" w:hAnsi="Palatino Linotype" w:cs="Andalus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A8ABFD" wp14:editId="2976840F">
              <wp:simplePos x="0" y="0"/>
              <wp:positionH relativeFrom="margin">
                <wp:posOffset>4076701</wp:posOffset>
              </wp:positionH>
              <wp:positionV relativeFrom="paragraph">
                <wp:posOffset>-283845</wp:posOffset>
              </wp:positionV>
              <wp:extent cx="1885950" cy="88582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12465C" w14:textId="77777777" w:rsidR="001E2315" w:rsidRPr="00830D86" w:rsidRDefault="001E2315" w:rsidP="00830D86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bookmarkStart w:id="0" w:name="_Hlk153989541"/>
                          <w:bookmarkStart w:id="1" w:name="_Hlk153990178"/>
                          <w:r w:rsidRPr="00830D86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 xml:space="preserve">3523 45th Street, Suite 100, </w:t>
                          </w:r>
                          <w:bookmarkStart w:id="2" w:name="_Hlk152842671"/>
                          <w:bookmarkStart w:id="3" w:name="_Hlk152848023"/>
                          <w:bookmarkEnd w:id="0"/>
                        </w:p>
                        <w:p w14:paraId="79CDE011" w14:textId="165AB88A" w:rsidR="00C1711C" w:rsidRPr="001F5D2C" w:rsidRDefault="001E2315" w:rsidP="0000076E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r w:rsidRPr="00830D86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 xml:space="preserve">Fargo, </w:t>
                          </w:r>
                          <w:bookmarkEnd w:id="2"/>
                          <w:r w:rsidRPr="00830D86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North Dakota 58104</w:t>
                          </w:r>
                          <w:bookmarkEnd w:id="1"/>
                          <w:bookmarkEnd w:id="3"/>
                          <w:r w:rsidR="001653DE" w:rsidRPr="001F5D2C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,</w:t>
                          </w:r>
                          <w:r w:rsidR="00C1711C" w:rsidRPr="001F5D2C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 xml:space="preserve"> USA</w:t>
                          </w:r>
                        </w:p>
                        <w:p w14:paraId="6A19E795" w14:textId="77777777" w:rsidR="00837011" w:rsidRPr="001F5D2C" w:rsidRDefault="00837011" w:rsidP="0000076E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r w:rsidRPr="001F5D2C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Email:</w:t>
                          </w:r>
                          <w:r w:rsidR="0063618C" w:rsidRPr="001F5D2C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 xml:space="preserve"> </w:t>
                          </w:r>
                          <w:r w:rsidRPr="001F5D2C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info@ioas.org</w:t>
                          </w:r>
                        </w:p>
                        <w:p w14:paraId="7ED61F42" w14:textId="77777777" w:rsidR="00C1711C" w:rsidRPr="00C1711C" w:rsidRDefault="00C1711C" w:rsidP="0000076E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r w:rsidRPr="00C1711C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Tel: +</w:t>
                          </w:r>
                          <w:r w:rsidR="00E330BA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1-</w:t>
                          </w:r>
                          <w:r w:rsidRPr="00C1711C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701-353-3353</w:t>
                          </w:r>
                        </w:p>
                        <w:p w14:paraId="777A28E6" w14:textId="76DEEE91" w:rsidR="00C1711C" w:rsidRPr="00341846" w:rsidRDefault="001E5B76" w:rsidP="0000076E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1F497D" w:themeColor="text2"/>
                              <w:sz w:val="18"/>
                              <w:szCs w:val="18"/>
                            </w:rPr>
                            <w:t xml:space="preserve">Web site: </w:t>
                          </w:r>
                          <w:r w:rsidR="00C1711C" w:rsidRPr="00341846">
                            <w:rPr>
                              <w:rFonts w:asciiTheme="minorHAnsi" w:hAnsiTheme="minorHAnsi" w:cstheme="minorHAnsi"/>
                              <w:color w:val="1F497D" w:themeColor="text2"/>
                              <w:sz w:val="18"/>
                              <w:szCs w:val="18"/>
                            </w:rPr>
                            <w:t>www</w:t>
                          </w:r>
                          <w:r>
                            <w:rPr>
                              <w:rFonts w:asciiTheme="minorHAnsi" w:hAnsiTheme="minorHAnsi" w:cstheme="minorHAnsi"/>
                              <w:color w:val="1F497D" w:themeColor="text2"/>
                              <w:sz w:val="18"/>
                              <w:szCs w:val="18"/>
                            </w:rPr>
                            <w:t>.</w:t>
                          </w:r>
                          <w:r w:rsidR="00C1711C" w:rsidRPr="00341846">
                            <w:rPr>
                              <w:rFonts w:asciiTheme="minorHAnsi" w:hAnsiTheme="minorHAnsi" w:cstheme="minorHAnsi"/>
                              <w:color w:val="1F497D" w:themeColor="text2"/>
                              <w:sz w:val="18"/>
                              <w:szCs w:val="18"/>
                            </w:rPr>
                            <w:t>ioas.org</w:t>
                          </w:r>
                        </w:p>
                        <w:p w14:paraId="247FFE8F" w14:textId="77777777" w:rsidR="00C1711C" w:rsidRDefault="00C1711C" w:rsidP="00C171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0A131AF">
            <v:shapetype id="_x0000_t202" coordsize="21600,21600" o:spt="202" path="m,l,21600r21600,l21600,xe" w14:anchorId="31A8ABFD">
              <v:stroke joinstyle="miter"/>
              <v:path gradientshapeok="t" o:connecttype="rect"/>
            </v:shapetype>
            <v:shape id="Text Box 2" style="position:absolute;margin-left:321pt;margin-top:-22.35pt;width:148.5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">
              <v:textbox>
                <w:txbxContent>
                  <w:p w:rsidRPr="00830D86" w:rsidR="001E2315" w:rsidP="00830D86" w:rsidRDefault="001E2315" w14:paraId="681123B2" w14:textId="77777777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830D86">
                      <w:rPr>
                        <w:rFonts w:ascii="Calibri" w:hAnsi="Calibri"/>
                        <w:color w:val="1F497D" w:themeColor="text2"/>
                        <w:sz w:val="18"/>
                      </w:rPr>
                      <w:t xml:space="preserve">3523 45th Street, Suite 100, </w:t>
                    </w:r>
                  </w:p>
                  <w:p w:rsidRPr="001F5D2C" w:rsidR="00C1711C" w:rsidP="0000076E" w:rsidRDefault="001E2315" w14:paraId="01C367A3" w14:textId="165AB88A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830D86">
                      <w:rPr>
                        <w:rFonts w:ascii="Calibri" w:hAnsi="Calibri"/>
                        <w:color w:val="1F497D" w:themeColor="text2"/>
                        <w:sz w:val="18"/>
                      </w:rPr>
                      <w:t xml:space="preserve">Fargo, </w:t>
                    </w:r>
                    <w:r w:rsidRPr="00830D86">
                      <w:rPr>
                        <w:rFonts w:ascii="Calibri" w:hAnsi="Calibri"/>
                        <w:color w:val="1F497D" w:themeColor="text2"/>
                        <w:sz w:val="18"/>
                      </w:rPr>
                      <w:t>North Dakota 58104</w:t>
                    </w:r>
                    <w:r w:rsidRPr="001F5D2C" w:rsidR="001653DE">
                      <w:rPr>
                        <w:rFonts w:ascii="Calibri" w:hAnsi="Calibri"/>
                        <w:color w:val="1F497D" w:themeColor="text2"/>
                        <w:sz w:val="18"/>
                      </w:rPr>
                      <w:t>,</w:t>
                    </w:r>
                    <w:r w:rsidRPr="001F5D2C" w:rsidR="00C1711C">
                      <w:rPr>
                        <w:rFonts w:ascii="Calibri" w:hAnsi="Calibri"/>
                        <w:color w:val="1F497D" w:themeColor="text2"/>
                        <w:sz w:val="18"/>
                      </w:rPr>
                      <w:t xml:space="preserve"> USA</w:t>
                    </w:r>
                  </w:p>
                  <w:p w:rsidRPr="001F5D2C" w:rsidR="00837011" w:rsidP="0000076E" w:rsidRDefault="00837011" w14:paraId="479EB8AC" w14:textId="77777777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1F5D2C">
                      <w:rPr>
                        <w:rFonts w:ascii="Calibri" w:hAnsi="Calibri"/>
                        <w:color w:val="1F497D" w:themeColor="text2"/>
                        <w:sz w:val="18"/>
                      </w:rPr>
                      <w:t>Email:</w:t>
                    </w:r>
                    <w:r w:rsidRPr="001F5D2C" w:rsidR="0063618C">
                      <w:rPr>
                        <w:rFonts w:ascii="Calibri" w:hAnsi="Calibri"/>
                        <w:color w:val="1F497D" w:themeColor="text2"/>
                        <w:sz w:val="18"/>
                      </w:rPr>
                      <w:t xml:space="preserve"> </w:t>
                    </w:r>
                    <w:r w:rsidRPr="001F5D2C">
                      <w:rPr>
                        <w:rFonts w:ascii="Calibri" w:hAnsi="Calibri"/>
                        <w:color w:val="1F497D" w:themeColor="text2"/>
                        <w:sz w:val="18"/>
                      </w:rPr>
                      <w:t>info@ioas.org</w:t>
                    </w:r>
                  </w:p>
                  <w:p w:rsidRPr="00C1711C" w:rsidR="00C1711C" w:rsidP="0000076E" w:rsidRDefault="00C1711C" w14:paraId="693B214F" w14:textId="77777777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C1711C">
                      <w:rPr>
                        <w:rFonts w:ascii="Calibri" w:hAnsi="Calibri"/>
                        <w:color w:val="1F497D" w:themeColor="text2"/>
                        <w:sz w:val="18"/>
                      </w:rPr>
                      <w:t>Tel: +</w:t>
                    </w:r>
                    <w:r w:rsidR="00E330BA">
                      <w:rPr>
                        <w:rFonts w:ascii="Calibri" w:hAnsi="Calibri"/>
                        <w:color w:val="1F497D" w:themeColor="text2"/>
                        <w:sz w:val="18"/>
                      </w:rPr>
                      <w:t>1-</w:t>
                    </w:r>
                    <w:r w:rsidRPr="00C1711C">
                      <w:rPr>
                        <w:rFonts w:ascii="Calibri" w:hAnsi="Calibri"/>
                        <w:color w:val="1F497D" w:themeColor="text2"/>
                        <w:sz w:val="18"/>
                      </w:rPr>
                      <w:t>701-353-3353</w:t>
                    </w:r>
                  </w:p>
                  <w:p w:rsidRPr="00341846" w:rsidR="00C1711C" w:rsidP="0000076E" w:rsidRDefault="001E5B76" w14:paraId="74E8D661" w14:textId="76DEEE91">
                    <w:pPr>
                      <w:jc w:val="right"/>
                      <w:rPr>
                        <w:rFonts w:asciiTheme="minorHAnsi" w:hAnsiTheme="minorHAnsi" w:cstheme="minorHAnsi"/>
                        <w:color w:val="1F497D" w:themeColor="text2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color w:val="1F497D" w:themeColor="text2"/>
                        <w:sz w:val="18"/>
                        <w:szCs w:val="18"/>
                      </w:rPr>
                      <w:t xml:space="preserve">Web site: </w:t>
                    </w:r>
                    <w:r w:rsidRPr="00341846" w:rsidR="00C1711C">
                      <w:rPr>
                        <w:rFonts w:asciiTheme="minorHAnsi" w:hAnsiTheme="minorHAnsi" w:cstheme="minorHAnsi"/>
                        <w:color w:val="1F497D" w:themeColor="text2"/>
                        <w:sz w:val="18"/>
                        <w:szCs w:val="18"/>
                      </w:rPr>
                      <w:t>www</w:t>
                    </w:r>
                    <w:r>
                      <w:rPr>
                        <w:rFonts w:asciiTheme="minorHAnsi" w:hAnsiTheme="minorHAnsi" w:cstheme="minorHAnsi"/>
                        <w:color w:val="1F497D" w:themeColor="text2"/>
                        <w:sz w:val="18"/>
                        <w:szCs w:val="18"/>
                      </w:rPr>
                      <w:t>.</w:t>
                    </w:r>
                    <w:r w:rsidRPr="00341846" w:rsidR="00C1711C">
                      <w:rPr>
                        <w:rFonts w:asciiTheme="minorHAnsi" w:hAnsiTheme="minorHAnsi" w:cstheme="minorHAnsi"/>
                        <w:color w:val="1F497D" w:themeColor="text2"/>
                        <w:sz w:val="18"/>
                        <w:szCs w:val="18"/>
                      </w:rPr>
                      <w:t>ioas.org</w:t>
                    </w:r>
                  </w:p>
                  <w:p w:rsidR="00C1711C" w:rsidP="00C1711C" w:rsidRDefault="00C1711C" w14:paraId="672A6659" w14:textId="77777777"/>
                </w:txbxContent>
              </v:textbox>
              <w10:wrap anchorx="margin"/>
            </v:shape>
          </w:pict>
        </mc:Fallback>
      </mc:AlternateContent>
    </w:r>
    <w:r w:rsidR="00EF1E60">
      <w:rPr>
        <w:rFonts w:ascii="Palatino Linotype" w:hAnsi="Palatino Linotype"/>
        <w:noProof/>
        <w:sz w:val="36"/>
        <w:szCs w:val="36"/>
        <w:lang w:val="en-GB" w:eastAsia="en-GB"/>
      </w:rPr>
      <w:drawing>
        <wp:anchor distT="0" distB="0" distL="114300" distR="114300" simplePos="0" relativeHeight="251657216" behindDoc="1" locked="0" layoutInCell="1" allowOverlap="1" wp14:anchorId="323E2270" wp14:editId="7853700B">
          <wp:simplePos x="0" y="0"/>
          <wp:positionH relativeFrom="column">
            <wp:posOffset>154438</wp:posOffset>
          </wp:positionH>
          <wp:positionV relativeFrom="paragraph">
            <wp:posOffset>-431800</wp:posOffset>
          </wp:positionV>
          <wp:extent cx="1009770" cy="9556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oas 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413" cy="989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lang w:val="en-GB" w:eastAsia="en-GB"/>
      </w:rPr>
      <w:object w:dxaOrig="1440" w:dyaOrig="1440" w14:anchorId="1DBB37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339.05pt;margin-top:-63pt;width:153.7pt;height:72.55pt;z-index:-251657216;mso-position-horizontal-relative:text;mso-position-vertical-relative:text">
          <v:imagedata r:id="rId2" o:title=""/>
        </v:shape>
        <o:OLEObject Type="Embed" ProgID="WordPro.Document" ShapeID="_x0000_s1029" DrawAspect="Content" ObjectID="_1814018065" r:id="rId3">
          <o:FieldCodes>\s</o:FieldCodes>
        </o:OLEObject>
      </w:object>
    </w:r>
  </w:p>
  <w:p w14:paraId="1B9B6A32" w14:textId="77777777" w:rsidR="0000594C" w:rsidRDefault="0000594C" w:rsidP="00341846">
    <w:pPr>
      <w:pStyle w:val="Header"/>
      <w:tabs>
        <w:tab w:val="clear" w:pos="4680"/>
        <w:tab w:val="clear" w:pos="9360"/>
        <w:tab w:val="left" w:pos="8295"/>
      </w:tabs>
      <w:rPr>
        <w:rFonts w:ascii="Palatino Linotype" w:hAnsi="Palatino Linotype" w:cs="Andalus"/>
      </w:rPr>
    </w:pPr>
  </w:p>
  <w:p w14:paraId="79206F2E" w14:textId="038B8C8B" w:rsidR="00D83440" w:rsidRPr="001C5D57" w:rsidRDefault="00341846" w:rsidP="00341846">
    <w:pPr>
      <w:pStyle w:val="Header"/>
      <w:tabs>
        <w:tab w:val="clear" w:pos="4680"/>
        <w:tab w:val="clear" w:pos="9360"/>
        <w:tab w:val="left" w:pos="8295"/>
      </w:tabs>
      <w:rPr>
        <w:rFonts w:cstheme="minorHAnsi"/>
      </w:rPr>
    </w:pPr>
    <w:r>
      <w:rPr>
        <w:rFonts w:ascii="Palatino Linotype" w:hAnsi="Palatino Linotype" w:cs="Andalus"/>
      </w:rPr>
      <w:tab/>
    </w:r>
  </w:p>
  <w:p w14:paraId="6C56422D" w14:textId="77777777" w:rsidR="007966B6" w:rsidRPr="00B9492C" w:rsidRDefault="00067282">
    <w:pPr>
      <w:pStyle w:val="Header"/>
      <w:rPr>
        <w:rFonts w:cstheme="minorHAnsi"/>
      </w:rPr>
    </w:pPr>
    <w:r w:rsidRPr="00B9492C">
      <w:rPr>
        <w:rFonts w:cstheme="minorHAnsi"/>
        <w:noProof/>
        <w:color w:val="4F81BD" w:themeColor="accent1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9DA937" wp14:editId="697160DE">
              <wp:simplePos x="0" y="0"/>
              <wp:positionH relativeFrom="column">
                <wp:posOffset>-19050</wp:posOffset>
              </wp:positionH>
              <wp:positionV relativeFrom="paragraph">
                <wp:posOffset>106680</wp:posOffset>
              </wp:positionV>
              <wp:extent cx="60007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90B46CF">
            <v:line id="Straight Connector 1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4579b8 [3044]" from="-1.5pt,8.4pt" to="471pt,8.4pt" w14:anchorId="43123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013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C2F1F93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1F3D288B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205504B4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271F045B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27646D6C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2AEE1806"/>
    <w:multiLevelType w:val="multilevel"/>
    <w:tmpl w:val="BFA2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872813"/>
    <w:multiLevelType w:val="hybridMultilevel"/>
    <w:tmpl w:val="61F8C22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C74C2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41E35CCE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46075058"/>
    <w:multiLevelType w:val="hybridMultilevel"/>
    <w:tmpl w:val="FCE450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876EA"/>
    <w:multiLevelType w:val="hybridMultilevel"/>
    <w:tmpl w:val="63CCF2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B6BA8FB0">
      <w:start w:val="1"/>
      <w:numFmt w:val="lowerLetter"/>
      <w:lvlText w:val="%2."/>
      <w:lvlJc w:val="left"/>
      <w:pPr>
        <w:ind w:left="1080" w:hanging="360"/>
      </w:pPr>
      <w:rPr>
        <w:rFonts w:ascii="Calibri" w:eastAsia="Calibri" w:hAnsi="Calibri" w:cs="Calibri"/>
      </w:rPr>
    </w:lvl>
    <w:lvl w:ilvl="2" w:tplc="97E8447E">
      <w:start w:val="1"/>
      <w:numFmt w:val="lowerLetter"/>
      <w:lvlText w:val="%3)"/>
      <w:lvlJc w:val="left"/>
      <w:pPr>
        <w:ind w:left="1980" w:hanging="360"/>
      </w:pPr>
      <w:rPr>
        <w:rFonts w:ascii="Calibri" w:hAnsi="Calibri" w:cs="Times New Roman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2E732C"/>
    <w:multiLevelType w:val="hybridMultilevel"/>
    <w:tmpl w:val="3F44878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12A9D"/>
    <w:multiLevelType w:val="hybridMultilevel"/>
    <w:tmpl w:val="9D566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939F9"/>
    <w:multiLevelType w:val="hybridMultilevel"/>
    <w:tmpl w:val="728A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3556E"/>
    <w:multiLevelType w:val="hybridMultilevel"/>
    <w:tmpl w:val="A65ECC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C6BCD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7" w15:restartNumberingAfterBreak="0">
    <w:nsid w:val="704E28DB"/>
    <w:multiLevelType w:val="multilevel"/>
    <w:tmpl w:val="3E84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1A571F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num w:numId="1" w16cid:durableId="1836607878">
    <w:abstractNumId w:val="3"/>
  </w:num>
  <w:num w:numId="2" w16cid:durableId="1394044821">
    <w:abstractNumId w:val="0"/>
  </w:num>
  <w:num w:numId="3" w16cid:durableId="540559250">
    <w:abstractNumId w:val="5"/>
  </w:num>
  <w:num w:numId="4" w16cid:durableId="1008479807">
    <w:abstractNumId w:val="18"/>
  </w:num>
  <w:num w:numId="5" w16cid:durableId="639530927">
    <w:abstractNumId w:val="8"/>
  </w:num>
  <w:num w:numId="6" w16cid:durableId="600726026">
    <w:abstractNumId w:val="16"/>
  </w:num>
  <w:num w:numId="7" w16cid:durableId="773210858">
    <w:abstractNumId w:val="2"/>
  </w:num>
  <w:num w:numId="8" w16cid:durableId="1405293868">
    <w:abstractNumId w:val="4"/>
  </w:num>
  <w:num w:numId="9" w16cid:durableId="812328491">
    <w:abstractNumId w:val="9"/>
  </w:num>
  <w:num w:numId="10" w16cid:durableId="1927374901">
    <w:abstractNumId w:val="1"/>
  </w:num>
  <w:num w:numId="11" w16cid:durableId="1444303785">
    <w:abstractNumId w:val="14"/>
  </w:num>
  <w:num w:numId="12" w16cid:durableId="638268220">
    <w:abstractNumId w:val="6"/>
  </w:num>
  <w:num w:numId="13" w16cid:durableId="780419124">
    <w:abstractNumId w:val="17"/>
  </w:num>
  <w:num w:numId="14" w16cid:durableId="3495283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73726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67031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7438927">
    <w:abstractNumId w:val="10"/>
  </w:num>
  <w:num w:numId="18" w16cid:durableId="1511140316">
    <w:abstractNumId w:val="7"/>
  </w:num>
  <w:num w:numId="19" w16cid:durableId="488248668">
    <w:abstractNumId w:val="13"/>
  </w:num>
  <w:num w:numId="20" w16cid:durableId="16705240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40"/>
    <w:rsid w:val="0000076E"/>
    <w:rsid w:val="000019A7"/>
    <w:rsid w:val="0000594C"/>
    <w:rsid w:val="00011EA9"/>
    <w:rsid w:val="00017D27"/>
    <w:rsid w:val="00036420"/>
    <w:rsid w:val="000460F8"/>
    <w:rsid w:val="00046F73"/>
    <w:rsid w:val="000635E3"/>
    <w:rsid w:val="00067282"/>
    <w:rsid w:val="00071319"/>
    <w:rsid w:val="0008631D"/>
    <w:rsid w:val="00095572"/>
    <w:rsid w:val="000E0BFE"/>
    <w:rsid w:val="000F609A"/>
    <w:rsid w:val="00133E43"/>
    <w:rsid w:val="00154A67"/>
    <w:rsid w:val="00155EE9"/>
    <w:rsid w:val="00162E48"/>
    <w:rsid w:val="001653DE"/>
    <w:rsid w:val="001744AC"/>
    <w:rsid w:val="00185F90"/>
    <w:rsid w:val="00186E3C"/>
    <w:rsid w:val="001A0307"/>
    <w:rsid w:val="001A062F"/>
    <w:rsid w:val="001C03EC"/>
    <w:rsid w:val="001C42B2"/>
    <w:rsid w:val="001C5515"/>
    <w:rsid w:val="001C5D57"/>
    <w:rsid w:val="001C6CA4"/>
    <w:rsid w:val="001E2315"/>
    <w:rsid w:val="001E2657"/>
    <w:rsid w:val="001E5B76"/>
    <w:rsid w:val="001F4AAD"/>
    <w:rsid w:val="001F5D2C"/>
    <w:rsid w:val="001F68B7"/>
    <w:rsid w:val="00200DFD"/>
    <w:rsid w:val="00216267"/>
    <w:rsid w:val="00234294"/>
    <w:rsid w:val="00246FF6"/>
    <w:rsid w:val="002906CF"/>
    <w:rsid w:val="002943C2"/>
    <w:rsid w:val="002962F9"/>
    <w:rsid w:val="002B082D"/>
    <w:rsid w:val="002B371C"/>
    <w:rsid w:val="002C1193"/>
    <w:rsid w:val="002C7C3B"/>
    <w:rsid w:val="002D1158"/>
    <w:rsid w:val="002E5751"/>
    <w:rsid w:val="002F2439"/>
    <w:rsid w:val="003066AB"/>
    <w:rsid w:val="00312081"/>
    <w:rsid w:val="0032773B"/>
    <w:rsid w:val="003346C0"/>
    <w:rsid w:val="00341846"/>
    <w:rsid w:val="00341FD9"/>
    <w:rsid w:val="003510A0"/>
    <w:rsid w:val="003553CA"/>
    <w:rsid w:val="0035544B"/>
    <w:rsid w:val="00397C18"/>
    <w:rsid w:val="003A0DF5"/>
    <w:rsid w:val="003A15F8"/>
    <w:rsid w:val="003B59A8"/>
    <w:rsid w:val="003C0DC4"/>
    <w:rsid w:val="003C682A"/>
    <w:rsid w:val="003D04D9"/>
    <w:rsid w:val="003E077B"/>
    <w:rsid w:val="00407F39"/>
    <w:rsid w:val="004124E4"/>
    <w:rsid w:val="004267F3"/>
    <w:rsid w:val="00455880"/>
    <w:rsid w:val="00465F43"/>
    <w:rsid w:val="004866F5"/>
    <w:rsid w:val="004868B4"/>
    <w:rsid w:val="00486D9F"/>
    <w:rsid w:val="00495668"/>
    <w:rsid w:val="004B4C49"/>
    <w:rsid w:val="004C1BF9"/>
    <w:rsid w:val="004D2DB5"/>
    <w:rsid w:val="004E52AF"/>
    <w:rsid w:val="004F150B"/>
    <w:rsid w:val="00516C1F"/>
    <w:rsid w:val="00521766"/>
    <w:rsid w:val="00530482"/>
    <w:rsid w:val="00531BD4"/>
    <w:rsid w:val="00534CE1"/>
    <w:rsid w:val="00544C23"/>
    <w:rsid w:val="00552BE8"/>
    <w:rsid w:val="00577BFD"/>
    <w:rsid w:val="005801E0"/>
    <w:rsid w:val="00580628"/>
    <w:rsid w:val="005C73BB"/>
    <w:rsid w:val="005C74C3"/>
    <w:rsid w:val="005D4900"/>
    <w:rsid w:val="005D651D"/>
    <w:rsid w:val="005F0CB0"/>
    <w:rsid w:val="00614194"/>
    <w:rsid w:val="0062359C"/>
    <w:rsid w:val="0063618C"/>
    <w:rsid w:val="006364A8"/>
    <w:rsid w:val="006725C2"/>
    <w:rsid w:val="006B2B00"/>
    <w:rsid w:val="006C44A4"/>
    <w:rsid w:val="006C4B76"/>
    <w:rsid w:val="006F0A48"/>
    <w:rsid w:val="006F1EB4"/>
    <w:rsid w:val="00701068"/>
    <w:rsid w:val="00717BDD"/>
    <w:rsid w:val="00741A1D"/>
    <w:rsid w:val="007423F6"/>
    <w:rsid w:val="00745CBE"/>
    <w:rsid w:val="00773F24"/>
    <w:rsid w:val="00782759"/>
    <w:rsid w:val="00791E82"/>
    <w:rsid w:val="007966B6"/>
    <w:rsid w:val="007A15DD"/>
    <w:rsid w:val="007F6E18"/>
    <w:rsid w:val="00800516"/>
    <w:rsid w:val="0080641A"/>
    <w:rsid w:val="00810F40"/>
    <w:rsid w:val="008218CC"/>
    <w:rsid w:val="0082210E"/>
    <w:rsid w:val="00825890"/>
    <w:rsid w:val="00830D86"/>
    <w:rsid w:val="00833A56"/>
    <w:rsid w:val="00837011"/>
    <w:rsid w:val="00841F04"/>
    <w:rsid w:val="00845446"/>
    <w:rsid w:val="008466F3"/>
    <w:rsid w:val="00893871"/>
    <w:rsid w:val="00896DAB"/>
    <w:rsid w:val="008B032D"/>
    <w:rsid w:val="008B2E23"/>
    <w:rsid w:val="008C65E4"/>
    <w:rsid w:val="008E0D82"/>
    <w:rsid w:val="00901A49"/>
    <w:rsid w:val="00906057"/>
    <w:rsid w:val="00910434"/>
    <w:rsid w:val="009245FC"/>
    <w:rsid w:val="009333B4"/>
    <w:rsid w:val="00950664"/>
    <w:rsid w:val="00952E22"/>
    <w:rsid w:val="009541C5"/>
    <w:rsid w:val="009604E5"/>
    <w:rsid w:val="00960ABE"/>
    <w:rsid w:val="0097311D"/>
    <w:rsid w:val="009921B1"/>
    <w:rsid w:val="009A6766"/>
    <w:rsid w:val="009C7368"/>
    <w:rsid w:val="009D2851"/>
    <w:rsid w:val="009E7BEA"/>
    <w:rsid w:val="009F5789"/>
    <w:rsid w:val="009F734B"/>
    <w:rsid w:val="00A21992"/>
    <w:rsid w:val="00A27E68"/>
    <w:rsid w:val="00A36A98"/>
    <w:rsid w:val="00A4751A"/>
    <w:rsid w:val="00A5381C"/>
    <w:rsid w:val="00A757DC"/>
    <w:rsid w:val="00A87DC2"/>
    <w:rsid w:val="00AA538A"/>
    <w:rsid w:val="00AE675B"/>
    <w:rsid w:val="00B1015C"/>
    <w:rsid w:val="00B112C7"/>
    <w:rsid w:val="00B216CA"/>
    <w:rsid w:val="00B3681D"/>
    <w:rsid w:val="00B436EA"/>
    <w:rsid w:val="00B575AF"/>
    <w:rsid w:val="00B62A4C"/>
    <w:rsid w:val="00B64CD4"/>
    <w:rsid w:val="00B7356A"/>
    <w:rsid w:val="00B7393D"/>
    <w:rsid w:val="00B90413"/>
    <w:rsid w:val="00B92670"/>
    <w:rsid w:val="00B9492C"/>
    <w:rsid w:val="00BC48BD"/>
    <w:rsid w:val="00BC7CB9"/>
    <w:rsid w:val="00BD429F"/>
    <w:rsid w:val="00BF60CF"/>
    <w:rsid w:val="00C06810"/>
    <w:rsid w:val="00C10D32"/>
    <w:rsid w:val="00C1711C"/>
    <w:rsid w:val="00C40DA0"/>
    <w:rsid w:val="00C5360C"/>
    <w:rsid w:val="00C6047C"/>
    <w:rsid w:val="00C64D75"/>
    <w:rsid w:val="00C76DBC"/>
    <w:rsid w:val="00C84724"/>
    <w:rsid w:val="00CA5941"/>
    <w:rsid w:val="00CD3D65"/>
    <w:rsid w:val="00CE5E19"/>
    <w:rsid w:val="00D000D4"/>
    <w:rsid w:val="00D07154"/>
    <w:rsid w:val="00D0798F"/>
    <w:rsid w:val="00D10CC5"/>
    <w:rsid w:val="00D17567"/>
    <w:rsid w:val="00D20010"/>
    <w:rsid w:val="00D303DE"/>
    <w:rsid w:val="00D35DA2"/>
    <w:rsid w:val="00D46482"/>
    <w:rsid w:val="00D66C11"/>
    <w:rsid w:val="00D740D1"/>
    <w:rsid w:val="00D810B7"/>
    <w:rsid w:val="00D83440"/>
    <w:rsid w:val="00D86500"/>
    <w:rsid w:val="00D90DB1"/>
    <w:rsid w:val="00D95A8A"/>
    <w:rsid w:val="00DB6F58"/>
    <w:rsid w:val="00DB7C51"/>
    <w:rsid w:val="00DD1ABD"/>
    <w:rsid w:val="00DD5929"/>
    <w:rsid w:val="00E1125D"/>
    <w:rsid w:val="00E21F32"/>
    <w:rsid w:val="00E255C2"/>
    <w:rsid w:val="00E330BA"/>
    <w:rsid w:val="00E330E7"/>
    <w:rsid w:val="00E52780"/>
    <w:rsid w:val="00E6000A"/>
    <w:rsid w:val="00E64321"/>
    <w:rsid w:val="00E666D5"/>
    <w:rsid w:val="00EA2AD6"/>
    <w:rsid w:val="00EA4119"/>
    <w:rsid w:val="00EC3726"/>
    <w:rsid w:val="00EC451A"/>
    <w:rsid w:val="00EF1E60"/>
    <w:rsid w:val="00EF6442"/>
    <w:rsid w:val="00F00BBF"/>
    <w:rsid w:val="00F01AC9"/>
    <w:rsid w:val="00F05859"/>
    <w:rsid w:val="00F139FD"/>
    <w:rsid w:val="00F2745C"/>
    <w:rsid w:val="00F27D55"/>
    <w:rsid w:val="00F37473"/>
    <w:rsid w:val="00F412B3"/>
    <w:rsid w:val="00F452A6"/>
    <w:rsid w:val="00F6143C"/>
    <w:rsid w:val="00F62890"/>
    <w:rsid w:val="00F70578"/>
    <w:rsid w:val="00F755D8"/>
    <w:rsid w:val="00F91B2F"/>
    <w:rsid w:val="00F9353C"/>
    <w:rsid w:val="00FB67ED"/>
    <w:rsid w:val="00FC70C3"/>
    <w:rsid w:val="00FD679E"/>
    <w:rsid w:val="00FE3449"/>
    <w:rsid w:val="00FE63E3"/>
    <w:rsid w:val="00FF0594"/>
    <w:rsid w:val="02F82E24"/>
    <w:rsid w:val="03337637"/>
    <w:rsid w:val="1259071F"/>
    <w:rsid w:val="14B52C2D"/>
    <w:rsid w:val="15A15063"/>
    <w:rsid w:val="1739DEDC"/>
    <w:rsid w:val="1B2E7598"/>
    <w:rsid w:val="1C4ABFD3"/>
    <w:rsid w:val="3F8D64D6"/>
    <w:rsid w:val="644EAC0E"/>
    <w:rsid w:val="7C8BD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6F7B5"/>
  <w15:docId w15:val="{3C1E74CB-3144-4475-A7A9-B5D13271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5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6B6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966B6"/>
  </w:style>
  <w:style w:type="paragraph" w:styleId="Footer">
    <w:name w:val="footer"/>
    <w:basedOn w:val="Normal"/>
    <w:link w:val="FooterChar"/>
    <w:uiPriority w:val="99"/>
    <w:unhideWhenUsed/>
    <w:rsid w:val="007966B6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966B6"/>
  </w:style>
  <w:style w:type="paragraph" w:styleId="BalloonText">
    <w:name w:val="Balloon Text"/>
    <w:basedOn w:val="Normal"/>
    <w:link w:val="BalloonTextChar"/>
    <w:uiPriority w:val="99"/>
    <w:semiHidden/>
    <w:unhideWhenUsed/>
    <w:rsid w:val="007966B6"/>
    <w:pPr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6B6"/>
    <w:rPr>
      <w:rFonts w:ascii="Tahoma" w:hAnsi="Tahoma" w:cs="Tahoma"/>
      <w:sz w:val="16"/>
      <w:szCs w:val="16"/>
    </w:rPr>
  </w:style>
  <w:style w:type="paragraph" w:customStyle="1" w:styleId="FooterEven">
    <w:name w:val="Footer Even"/>
    <w:basedOn w:val="Normal"/>
    <w:qFormat/>
    <w:rsid w:val="007966B6"/>
    <w:pPr>
      <w:pBdr>
        <w:top w:val="single" w:sz="4" w:space="1" w:color="4F81BD" w:themeColor="accent1"/>
      </w:pBdr>
      <w:autoSpaceDE/>
      <w:autoSpaceDN/>
      <w:adjustRightInd/>
      <w:spacing w:after="180" w:line="264" w:lineRule="auto"/>
    </w:pPr>
    <w:rPr>
      <w:rFonts w:asciiTheme="minorHAnsi" w:hAnsiTheme="minorHAnsi"/>
      <w:color w:val="1F497D" w:themeColor="text2"/>
      <w:lang w:eastAsia="ja-JP"/>
    </w:rPr>
  </w:style>
  <w:style w:type="paragraph" w:customStyle="1" w:styleId="Bullet1">
    <w:name w:val="Bullet 1"/>
    <w:basedOn w:val="Normal"/>
    <w:uiPriority w:val="99"/>
    <w:rsid w:val="004F150B"/>
    <w:pPr>
      <w:ind w:left="360" w:hanging="360"/>
    </w:pPr>
    <w:rPr>
      <w:sz w:val="24"/>
      <w:szCs w:val="24"/>
    </w:rPr>
  </w:style>
  <w:style w:type="paragraph" w:customStyle="1" w:styleId="DefaultText">
    <w:name w:val="Default Text"/>
    <w:basedOn w:val="Normal"/>
    <w:uiPriority w:val="99"/>
    <w:rsid w:val="004F150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62890"/>
    <w:pPr>
      <w:ind w:left="720"/>
      <w:contextualSpacing/>
    </w:pPr>
  </w:style>
  <w:style w:type="paragraph" w:customStyle="1" w:styleId="Default">
    <w:name w:val="Default"/>
    <w:rsid w:val="00D175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oter1">
    <w:name w:val="Footer1"/>
    <w:basedOn w:val="Normal"/>
    <w:rsid w:val="00F755D8"/>
    <w:pPr>
      <w:tabs>
        <w:tab w:val="center" w:pos="4153"/>
        <w:tab w:val="right" w:pos="8306"/>
      </w:tabs>
      <w:overflowPunct w:val="0"/>
      <w:textAlignment w:val="baseline"/>
    </w:pPr>
    <w:rPr>
      <w:rFonts w:eastAsia="Times New Roman"/>
      <w:color w:val="000000"/>
      <w:lang w:val="en-GB"/>
    </w:rPr>
  </w:style>
  <w:style w:type="character" w:styleId="Hyperlink">
    <w:name w:val="Hyperlink"/>
    <w:uiPriority w:val="99"/>
    <w:unhideWhenUsed/>
    <w:rsid w:val="00F755D8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0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0DF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0DF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DFD"/>
    <w:rPr>
      <w:rFonts w:ascii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6432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60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6000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TableText">
    <w:name w:val="Table Text"/>
    <w:basedOn w:val="Normal"/>
    <w:uiPriority w:val="99"/>
    <w:rsid w:val="001E2315"/>
    <w:pPr>
      <w:autoSpaceDE/>
      <w:autoSpaceDN/>
      <w:adjustRightInd/>
      <w:jc w:val="right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spection.gc.ca/organic-products/eng/1526652186199/152665218649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spection.gc.ca/organic-products/eng/1526652186199/1526652186496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af.n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Tucker\Desktop\Headers\Zz%20FR0003%20IOAS%20Document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CAC1C85B3324FB70FF41B3C30E742" ma:contentTypeVersion="14" ma:contentTypeDescription="Create a new document." ma:contentTypeScope="" ma:versionID="5270728b005c1ca2d9af2fa8c8007566">
  <xsd:schema xmlns:xsd="http://www.w3.org/2001/XMLSchema" xmlns:xs="http://www.w3.org/2001/XMLSchema" xmlns:p="http://schemas.microsoft.com/office/2006/metadata/properties" xmlns:ns1="http://schemas.microsoft.com/sharepoint/v3" xmlns:ns2="96589793-5e07-431d-b098-168fd9339229" xmlns:ns3="58bd2e84-5771-42e1-9ea8-62422d1a1933" targetNamespace="http://schemas.microsoft.com/office/2006/metadata/properties" ma:root="true" ma:fieldsID="0f48b47f1211170b48670b76210e5472" ns1:_="" ns2:_="" ns3:_="">
    <xsd:import namespace="http://schemas.microsoft.com/sharepoint/v3"/>
    <xsd:import namespace="96589793-5e07-431d-b098-168fd9339229"/>
    <xsd:import namespace="58bd2e84-5771-42e1-9ea8-62422d1a1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89793-5e07-431d-b098-168fd9339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2359f0a-5b97-4e5f-917f-bde6f2f933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d2e84-5771-42e1-9ea8-62422d1a19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bf05497-fd18-4205-a94b-a16cf39075f5}" ma:internalName="TaxCatchAll" ma:showField="CatchAllData" ma:web="58bd2e84-5771-42e1-9ea8-62422d1a1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bd2e84-5771-42e1-9ea8-62422d1a1933" xsi:nil="true"/>
    <lcf76f155ced4ddcb4097134ff3c332f xmlns="96589793-5e07-431d-b098-168fd933922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F3EA5E-9031-43FB-833B-D25CC394C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589793-5e07-431d-b098-168fd9339229"/>
    <ds:schemaRef ds:uri="58bd2e84-5771-42e1-9ea8-62422d1a1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0BBCA0-0E92-4048-90DD-1814DDCDA7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C26DA5-8C2E-4145-A068-06A63A89AE0C}">
  <ds:schemaRefs>
    <ds:schemaRef ds:uri="http://schemas.microsoft.com/office/2006/metadata/properties"/>
    <ds:schemaRef ds:uri="http://schemas.microsoft.com/office/infopath/2007/PartnerControls"/>
    <ds:schemaRef ds:uri="58bd2e84-5771-42e1-9ea8-62422d1a1933"/>
    <ds:schemaRef ds:uri="96589793-5e07-431d-b098-168fd933922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E71B2AD-A0D9-4DF3-AD6E-3E2306F062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Zz FR0003 IOAS Document letterhead.dotx</Template>
  <TotalTime>4</TotalTime>
  <Pages>2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Tucker</dc:creator>
  <cp:lastModifiedBy>Despoina Markopoulou</cp:lastModifiedBy>
  <cp:revision>14</cp:revision>
  <cp:lastPrinted>2020-06-24T18:42:00Z</cp:lastPrinted>
  <dcterms:created xsi:type="dcterms:W3CDTF">2023-06-19T08:49:00Z</dcterms:created>
  <dcterms:modified xsi:type="dcterms:W3CDTF">2025-07-14T14:08:00Z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0x010100F87CAC1C85B3324FB70FF41B3C30E742</vt:lpwstr>
  </property>
  <property fmtid="{D5CDD505-2E9C-101B-9397-08002B2CF9AE}" pid="3" name="Order">
    <vt:r8>581400</vt:r8>
  </property>
  <property fmtid="{D5CDD505-2E9C-101B-9397-08002B2CF9AE}" pid="4" name="MediaServiceImageTags">
    <vt:lpwstr/>
  </property>
</Properties>
</file>