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2EE8" w14:textId="65AF9E2D" w:rsidR="001F5D2C" w:rsidRDefault="00095572" w:rsidP="00EF1E60">
      <w:pPr>
        <w:tabs>
          <w:tab w:val="left" w:pos="395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901A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D541471" w14:textId="094E9DDE" w:rsidR="00D86500" w:rsidRPr="00D86500" w:rsidRDefault="00D86500" w:rsidP="00D86500">
      <w:pPr>
        <w:tabs>
          <w:tab w:val="left" w:pos="2712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865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IOAS Scope Selection List:  </w:t>
      </w:r>
      <w:r w:rsidR="00C761F2">
        <w:rPr>
          <w:rFonts w:asciiTheme="minorHAnsi" w:hAnsiTheme="minorHAnsi" w:cstheme="minorHAnsi"/>
          <w:b/>
          <w:bCs/>
          <w:sz w:val="22"/>
          <w:szCs w:val="22"/>
          <w:lang w:val="en-GB"/>
        </w:rPr>
        <w:t>COSMOS</w:t>
      </w:r>
      <w:r w:rsidR="0062323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Accreditation</w:t>
      </w:r>
    </w:p>
    <w:p w14:paraId="7F14913B" w14:textId="53148BAE" w:rsidR="00D86500" w:rsidRDefault="00D86500" w:rsidP="00D86500">
      <w:pPr>
        <w:tabs>
          <w:tab w:val="left" w:pos="2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63F66CE" w14:textId="5957C972" w:rsidR="00D86500" w:rsidRDefault="00D86500" w:rsidP="00D86500">
      <w:pPr>
        <w:tabs>
          <w:tab w:val="left" w:pos="2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4463554" w14:textId="4E605DAF" w:rsidR="00C761F2" w:rsidRPr="00C761F2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C761F2">
        <w:rPr>
          <w:rFonts w:asciiTheme="minorHAnsi" w:hAnsiTheme="minorHAnsi"/>
          <w:sz w:val="22"/>
          <w:szCs w:val="22"/>
          <w:lang w:val="en-GB"/>
        </w:rPr>
        <w:t>For new applicants under the COSMOS standard</w:t>
      </w:r>
      <w:r>
        <w:rPr>
          <w:rFonts w:asciiTheme="minorHAnsi" w:hAnsiTheme="minorHAnsi"/>
          <w:sz w:val="22"/>
          <w:szCs w:val="22"/>
          <w:lang w:val="en-GB"/>
        </w:rPr>
        <w:t>,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 you must first apply to and be approved by </w:t>
      </w:r>
      <w:proofErr w:type="gramStart"/>
      <w:r w:rsidRPr="00C761F2">
        <w:rPr>
          <w:rFonts w:asciiTheme="minorHAnsi" w:hAnsiTheme="minorHAnsi"/>
          <w:sz w:val="22"/>
          <w:szCs w:val="22"/>
          <w:lang w:val="en-GB"/>
        </w:rPr>
        <w:t>COSMOS</w:t>
      </w:r>
      <w:proofErr w:type="gramEnd"/>
      <w:r w:rsidRPr="00C761F2">
        <w:rPr>
          <w:rFonts w:asciiTheme="minorHAnsi" w:hAnsiTheme="minorHAnsi"/>
          <w:sz w:val="22"/>
          <w:szCs w:val="22"/>
          <w:lang w:val="en-GB"/>
        </w:rPr>
        <w:t xml:space="preserve"> and your organisation must already have been awarded ISO/IEC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761F2">
        <w:rPr>
          <w:rFonts w:asciiTheme="minorHAnsi" w:hAnsiTheme="minorHAnsi"/>
          <w:sz w:val="22"/>
          <w:szCs w:val="22"/>
          <w:lang w:val="en-GB"/>
        </w:rPr>
        <w:t>17065</w:t>
      </w:r>
      <w:r w:rsidR="007E4475">
        <w:rPr>
          <w:rFonts w:asciiTheme="minorHAnsi" w:hAnsiTheme="minorHAnsi"/>
          <w:sz w:val="22"/>
          <w:szCs w:val="22"/>
          <w:lang w:val="en-GB"/>
        </w:rPr>
        <w:t>:2012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 accreditation with the scope of any standard. Please provide evidence of both when you submit </w:t>
      </w:r>
      <w:r>
        <w:rPr>
          <w:rFonts w:asciiTheme="minorHAnsi" w:hAnsiTheme="minorHAnsi"/>
          <w:sz w:val="22"/>
          <w:szCs w:val="22"/>
          <w:lang w:val="en-GB"/>
        </w:rPr>
        <w:t xml:space="preserve">your 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application form </w:t>
      </w:r>
      <w:r>
        <w:rPr>
          <w:rFonts w:asciiTheme="minorHAnsi" w:hAnsiTheme="minorHAnsi"/>
          <w:sz w:val="22"/>
          <w:szCs w:val="22"/>
          <w:lang w:val="en-GB"/>
        </w:rPr>
        <w:t xml:space="preserve">and this selection list </w:t>
      </w:r>
      <w:r w:rsidRPr="00C761F2">
        <w:rPr>
          <w:rFonts w:asciiTheme="minorHAnsi" w:hAnsiTheme="minorHAnsi"/>
          <w:sz w:val="22"/>
          <w:szCs w:val="22"/>
          <w:lang w:val="en-GB"/>
        </w:rPr>
        <w:t>(not applicable for re-applications).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 The COSMOS scheme only has one standard </w:t>
      </w:r>
      <w:r w:rsidR="003A7E7B" w:rsidRPr="001267E6">
        <w:rPr>
          <w:rFonts w:asciiTheme="minorHAnsi" w:hAnsiTheme="minorHAnsi"/>
          <w:sz w:val="22"/>
          <w:szCs w:val="22"/>
          <w:lang w:val="en-GB"/>
        </w:rPr>
        <w:t>COSMOS Standard Criteria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You will be assessed against the certification requirements issued by COSMOS (see </w:t>
      </w:r>
      <w:hyperlink r:id="rId11" w:history="1">
        <w:r w:rsidRPr="00C761F2">
          <w:rPr>
            <w:rStyle w:val="Hyperlink"/>
            <w:rFonts w:asciiTheme="minorHAnsi" w:hAnsiTheme="minorHAnsi"/>
            <w:sz w:val="22"/>
            <w:szCs w:val="22"/>
            <w:lang w:val="en-GB"/>
          </w:rPr>
          <w:t>their web site</w:t>
        </w:r>
      </w:hyperlink>
      <w:r w:rsidRPr="00C761F2">
        <w:rPr>
          <w:rFonts w:asciiTheme="minorHAnsi" w:hAnsiTheme="minorHAnsi"/>
          <w:sz w:val="22"/>
          <w:szCs w:val="22"/>
          <w:lang w:val="en-GB"/>
        </w:rPr>
        <w:t>)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 and this standard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. Please indicate the COSMOS scope 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categories </w:t>
      </w:r>
      <w:r w:rsidRPr="00C761F2">
        <w:rPr>
          <w:rFonts w:asciiTheme="minorHAnsi" w:hAnsiTheme="minorHAnsi"/>
          <w:sz w:val="22"/>
          <w:szCs w:val="22"/>
          <w:lang w:val="en-GB"/>
        </w:rPr>
        <w:t>against which you propose to offer certification</w:t>
      </w:r>
      <w:r w:rsidR="0062323C">
        <w:rPr>
          <w:rFonts w:asciiTheme="minorHAnsi" w:hAnsiTheme="minorHAnsi"/>
          <w:sz w:val="22"/>
          <w:szCs w:val="22"/>
          <w:lang w:val="en-GB"/>
        </w:rPr>
        <w:t>:</w:t>
      </w:r>
    </w:p>
    <w:p w14:paraId="5478A477" w14:textId="5CCDDC2C" w:rsidR="00C761F2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34A57FA" w14:textId="411D0BA2" w:rsidR="00C761F2" w:rsidRPr="00C761F2" w:rsidRDefault="00CE2990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45229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F2" w:rsidRPr="00C761F2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C761F2" w:rsidRPr="00C761F2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A7E7B">
        <w:rPr>
          <w:rFonts w:asciiTheme="minorHAnsi" w:hAnsiTheme="minorHAnsi"/>
          <w:sz w:val="22"/>
          <w:szCs w:val="22"/>
          <w:lang w:val="en-GB"/>
        </w:rPr>
        <w:t xml:space="preserve">Scope </w:t>
      </w:r>
      <w:r w:rsidR="0062323C">
        <w:rPr>
          <w:rFonts w:asciiTheme="minorHAnsi" w:hAnsiTheme="minorHAnsi"/>
          <w:sz w:val="22"/>
          <w:szCs w:val="22"/>
          <w:lang w:val="en-GB"/>
        </w:rPr>
        <w:t xml:space="preserve">1. </w:t>
      </w:r>
      <w:r w:rsidR="00C761F2" w:rsidRPr="00C761F2">
        <w:rPr>
          <w:rFonts w:asciiTheme="minorHAnsi" w:hAnsiTheme="minorHAnsi"/>
          <w:sz w:val="22"/>
          <w:szCs w:val="22"/>
          <w:lang w:val="en-GB"/>
        </w:rPr>
        <w:t>Certification of organic or natural cosmetic products, raw materials with organic content, base</w:t>
      </w:r>
    </w:p>
    <w:p w14:paraId="40EA8CB8" w14:textId="712E6F6C" w:rsidR="007D643D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C761F2">
        <w:rPr>
          <w:rFonts w:asciiTheme="minorHAnsi" w:hAnsiTheme="minorHAnsi"/>
          <w:sz w:val="22"/>
          <w:szCs w:val="22"/>
          <w:lang w:val="en-GB"/>
        </w:rPr>
        <w:t xml:space="preserve">     </w:t>
      </w:r>
      <w:r w:rsidR="007D643D">
        <w:rPr>
          <w:rFonts w:asciiTheme="minorHAnsi" w:hAnsiTheme="minorHAnsi"/>
          <w:sz w:val="22"/>
          <w:szCs w:val="22"/>
          <w:lang w:val="en-GB"/>
        </w:rPr>
        <w:t>f</w:t>
      </w:r>
      <w:r w:rsidRPr="00C761F2">
        <w:rPr>
          <w:rFonts w:asciiTheme="minorHAnsi" w:hAnsiTheme="minorHAnsi"/>
          <w:sz w:val="22"/>
          <w:szCs w:val="22"/>
          <w:lang w:val="en-GB"/>
        </w:rPr>
        <w:t>ormulas</w:t>
      </w:r>
    </w:p>
    <w:p w14:paraId="461DD721" w14:textId="44064DFC" w:rsidR="00C761F2" w:rsidRPr="00C761F2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  <w:t xml:space="preserve"> </w:t>
      </w:r>
    </w:p>
    <w:p w14:paraId="17D807BD" w14:textId="60A5F469" w:rsidR="00D86500" w:rsidRDefault="00CE2990" w:rsidP="00C761F2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82770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F2" w:rsidRPr="00C761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61F2" w:rsidRPr="00C761F2">
        <w:rPr>
          <w:rFonts w:asciiTheme="minorHAnsi" w:hAnsiTheme="minorHAnsi"/>
          <w:sz w:val="22"/>
          <w:szCs w:val="22"/>
          <w:lang w:val="en-GB"/>
        </w:rPr>
        <w:t xml:space="preserve">  </w:t>
      </w:r>
      <w:r w:rsidR="003A7E7B">
        <w:rPr>
          <w:rFonts w:asciiTheme="minorHAnsi" w:hAnsiTheme="minorHAnsi"/>
          <w:sz w:val="22"/>
          <w:szCs w:val="22"/>
          <w:lang w:val="en-GB"/>
        </w:rPr>
        <w:t xml:space="preserve">Scope </w:t>
      </w:r>
      <w:r w:rsidR="0062323C">
        <w:rPr>
          <w:rFonts w:asciiTheme="minorHAnsi" w:hAnsiTheme="minorHAnsi"/>
          <w:sz w:val="22"/>
          <w:szCs w:val="22"/>
          <w:lang w:val="en-GB"/>
        </w:rPr>
        <w:t xml:space="preserve">2. </w:t>
      </w:r>
      <w:r w:rsidR="00C761F2" w:rsidRPr="00C761F2">
        <w:rPr>
          <w:rFonts w:asciiTheme="minorHAnsi" w:hAnsiTheme="minorHAnsi"/>
          <w:sz w:val="22"/>
          <w:szCs w:val="22"/>
          <w:lang w:val="en-GB"/>
        </w:rPr>
        <w:t>Approval of non-organic raw materials that can be used in certified products</w:t>
      </w:r>
      <w:r w:rsidR="003A7E7B" w:rsidRPr="00D53407">
        <w:rPr>
          <w:rFonts w:asciiTheme="minorHAnsi" w:hAnsiTheme="minorHAnsi"/>
          <w:sz w:val="22"/>
          <w:szCs w:val="22"/>
          <w:lang w:val="en-GB"/>
        </w:rPr>
        <w:t>, raw materials and base formulas according to Scope 1</w:t>
      </w:r>
      <w:r w:rsidR="00C761F2" w:rsidRPr="00C761F2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599E388F" w14:textId="77777777" w:rsidR="00B86086" w:rsidRDefault="00B86086" w:rsidP="00C761F2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3A447863" w14:textId="14449A1F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143AB35F" w14:textId="4F9D5E83" w:rsidR="00B86086" w:rsidRDefault="00B86086" w:rsidP="27710217">
      <w:pPr>
        <w:rPr>
          <w:rFonts w:asciiTheme="minorHAnsi" w:hAnsiTheme="minorHAnsi"/>
          <w:sz w:val="22"/>
          <w:szCs w:val="22"/>
          <w:lang w:val="en-GB"/>
        </w:rPr>
      </w:pPr>
      <w:r w:rsidRPr="27710217">
        <w:rPr>
          <w:rFonts w:asciiTheme="minorHAnsi" w:hAnsiTheme="minorHAnsi"/>
          <w:sz w:val="22"/>
          <w:szCs w:val="22"/>
          <w:lang w:val="en-GB"/>
        </w:rPr>
        <w:t>Please fill in this Table for  applied countries:</w:t>
      </w:r>
    </w:p>
    <w:p w14:paraId="2B000DC4" w14:textId="77777777" w:rsidR="00B86086" w:rsidRPr="001C69D9" w:rsidRDefault="00B86086" w:rsidP="00B86086">
      <w:pPr>
        <w:ind w:left="900"/>
        <w:rPr>
          <w:rFonts w:asciiTheme="minorHAnsi" w:hAnsiTheme="minorHAnsi"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070"/>
        <w:gridCol w:w="1071"/>
      </w:tblGrid>
      <w:tr w:rsidR="00B86086" w14:paraId="7305AE0C" w14:textId="77777777" w:rsidTr="00E05D1F">
        <w:tc>
          <w:tcPr>
            <w:tcW w:w="1134" w:type="dxa"/>
          </w:tcPr>
          <w:p w14:paraId="3C1CF244" w14:textId="77777777" w:rsidR="00B86086" w:rsidRDefault="00B86086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070" w:type="dxa"/>
          </w:tcPr>
          <w:p w14:paraId="3D870148" w14:textId="660D3122" w:rsidR="00B86086" w:rsidRDefault="00B86086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Scope 1 </w:t>
            </w:r>
          </w:p>
        </w:tc>
        <w:tc>
          <w:tcPr>
            <w:tcW w:w="1071" w:type="dxa"/>
          </w:tcPr>
          <w:p w14:paraId="7F48F42E" w14:textId="1BE90C3E" w:rsidR="00B86086" w:rsidRDefault="00B86086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Scope 2</w:t>
            </w:r>
          </w:p>
        </w:tc>
      </w:tr>
      <w:tr w:rsidR="00B86086" w14:paraId="7A151121" w14:textId="77777777" w:rsidTr="00E05D1F">
        <w:tc>
          <w:tcPr>
            <w:tcW w:w="1134" w:type="dxa"/>
          </w:tcPr>
          <w:p w14:paraId="3BF2FE24" w14:textId="77777777" w:rsidR="00B86086" w:rsidRDefault="00B86086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14:paraId="740C879D" w14:textId="77777777" w:rsidR="00B86086" w:rsidRDefault="00CE299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420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8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</w:tcPr>
          <w:p w14:paraId="1FBB7864" w14:textId="77777777" w:rsidR="00B86086" w:rsidRDefault="00CE299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80858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86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6086" w14:paraId="3660DA3A" w14:textId="77777777" w:rsidTr="00E05D1F">
        <w:tc>
          <w:tcPr>
            <w:tcW w:w="1134" w:type="dxa"/>
          </w:tcPr>
          <w:p w14:paraId="153F23FD" w14:textId="77777777" w:rsidR="00B86086" w:rsidRDefault="00B86086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14:paraId="32546446" w14:textId="77777777" w:rsidR="00B86086" w:rsidRDefault="00CE299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712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86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</w:tcPr>
          <w:p w14:paraId="6A979038" w14:textId="77777777" w:rsidR="00B86086" w:rsidRDefault="00CE299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81360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086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CA0ABD4" w14:textId="77777777" w:rsidR="00B86086" w:rsidRDefault="00B86086" w:rsidP="00B86086">
      <w:pPr>
        <w:ind w:left="720" w:hanging="720"/>
        <w:rPr>
          <w:rFonts w:asciiTheme="minorHAnsi" w:hAnsiTheme="minorHAnsi"/>
          <w:b/>
          <w:sz w:val="22"/>
          <w:szCs w:val="22"/>
          <w:lang w:val="en-GB"/>
        </w:rPr>
      </w:pPr>
    </w:p>
    <w:p w14:paraId="26D96557" w14:textId="7D11786B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22459B75" w14:textId="3F6D6B27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Name of Organisation:  ____________________________________________________</w:t>
      </w:r>
    </w:p>
    <w:p w14:paraId="053AB331" w14:textId="37F9137A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696CFD65" w14:textId="4663CDE5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Accreditation Contact:  ____________________________________________________</w:t>
      </w:r>
    </w:p>
    <w:p w14:paraId="4BBA91FB" w14:textId="4F7F2FF0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5D5ED74A" w14:textId="3CB2FDD4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City/State/Country:  _______________________________________________________</w:t>
      </w:r>
    </w:p>
    <w:p w14:paraId="33D1764E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72F3D033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746ED6B5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1CE2E663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58492620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3BCA4AAB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305549FF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6E18C6D5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178B4266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266E2973" w14:textId="77777777" w:rsidR="00322BA4" w:rsidRDefault="00322BA4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01F0C839" w14:textId="77777777" w:rsidR="00322BA4" w:rsidRPr="00D86500" w:rsidRDefault="00322BA4" w:rsidP="00D86500">
      <w:p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sectPr w:rsidR="00322BA4" w:rsidRPr="00D86500" w:rsidSect="00F01A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115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1105" w14:textId="77777777" w:rsidR="00CE2990" w:rsidRDefault="00CE2990" w:rsidP="007966B6">
      <w:r>
        <w:separator/>
      </w:r>
    </w:p>
  </w:endnote>
  <w:endnote w:type="continuationSeparator" w:id="0">
    <w:p w14:paraId="06ADB7B7" w14:textId="77777777" w:rsidR="00CE2990" w:rsidRDefault="00CE2990" w:rsidP="007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2C33" w14:textId="77777777" w:rsidR="00282FFA" w:rsidRDefault="00282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21BD" w14:textId="3E0D6E6E" w:rsidR="00B575AF" w:rsidRDefault="001F5D2C" w:rsidP="00341FD9">
    <w:pPr>
      <w:tabs>
        <w:tab w:val="center" w:pos="1423"/>
        <w:tab w:val="right" w:pos="2845"/>
      </w:tabs>
      <w:overflowPunct w:val="0"/>
      <w:textAlignment w:val="baseline"/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FR0</w:t>
    </w:r>
    <w:r w:rsidR="000169C0">
      <w:rPr>
        <w:rFonts w:ascii="Calibri" w:eastAsia="Times New Roman" w:hAnsi="Calibri" w:cs="Calibri"/>
        <w:color w:val="808080" w:themeColor="background1" w:themeShade="80"/>
        <w:sz w:val="18"/>
        <w:szCs w:val="18"/>
      </w:rPr>
      <w:t>501d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</w:t>
    </w:r>
    <w:r w:rsidR="00B575AF">
      <w:rPr>
        <w:rFonts w:ascii="Calibri" w:eastAsia="Times New Roman" w:hAnsi="Calibri" w:cs="Calibri"/>
        <w:color w:val="808080" w:themeColor="background1" w:themeShade="80"/>
        <w:sz w:val="18"/>
        <w:szCs w:val="18"/>
      </w:rPr>
      <w:t>v</w:t>
    </w: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3</w:t>
    </w:r>
    <w:r w:rsidR="000169C0">
      <w:rPr>
        <w:rFonts w:ascii="Calibri" w:eastAsia="Times New Roman" w:hAnsi="Calibri" w:cs="Calibri"/>
        <w:color w:val="808080" w:themeColor="background1" w:themeShade="80"/>
        <w:sz w:val="18"/>
        <w:szCs w:val="18"/>
      </w:rPr>
      <w:t>a</w:t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</w:t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1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2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E0B2" w14:textId="29028F7A" w:rsidR="004E52AF" w:rsidRPr="009C7368" w:rsidRDefault="0062323C" w:rsidP="004E52AF">
    <w:pPr>
      <w:tabs>
        <w:tab w:val="center" w:pos="1423"/>
        <w:tab w:val="right" w:pos="2845"/>
      </w:tabs>
      <w:overflowPunct w:val="0"/>
      <w:textAlignment w:val="baseline"/>
      <w:rPr>
        <w:rFonts w:ascii="Arial" w:eastAsia="Times New Roman" w:hAnsi="Arial" w:cs="Arial"/>
        <w:color w:val="4F81BD" w:themeColor="accent1"/>
        <w:sz w:val="24"/>
      </w:rPr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FR0501d </w:t>
    </w:r>
    <w:r w:rsidR="00EF1E60">
      <w:rPr>
        <w:rFonts w:ascii="Calibri" w:eastAsia="Times New Roman" w:hAnsi="Calibri" w:cs="Calibri"/>
        <w:color w:val="808080" w:themeColor="background1" w:themeShade="80"/>
        <w:sz w:val="18"/>
        <w:szCs w:val="18"/>
      </w:rPr>
      <w:t>v</w:t>
    </w:r>
    <w:r w:rsidR="005939F8">
      <w:rPr>
        <w:rFonts w:ascii="Calibri" w:eastAsia="Times New Roman" w:hAnsi="Calibri" w:cs="Calibri"/>
        <w:color w:val="808080" w:themeColor="background1" w:themeShade="80"/>
        <w:sz w:val="18"/>
        <w:szCs w:val="18"/>
      </w:rPr>
      <w:t>3</w:t>
    </w:r>
    <w:r w:rsidR="00322BA4">
      <w:rPr>
        <w:rFonts w:ascii="Calibri" w:eastAsia="Times New Roman" w:hAnsi="Calibri" w:cs="Calibri"/>
        <w:color w:val="808080" w:themeColor="background1" w:themeShade="80"/>
        <w:sz w:val="18"/>
        <w:szCs w:val="18"/>
      </w:rPr>
      <w:t>a</w:t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  <w:t xml:space="preserve">       </w:t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      </w:t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</w:t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CE2990">
      <w:rPr>
        <w:rFonts w:ascii="Arial" w:eastAsia="Times New Roman" w:hAnsi="Arial" w:cs="Arial"/>
        <w:color w:val="4F81BD" w:themeColor="accent1"/>
        <w:sz w:val="24"/>
      </w:rPr>
      <w:pict w14:anchorId="3D9E2633">
        <v:rect id="_x0000_i1026" style="width:468pt;height:1.5pt" o:hralign="center" o:hrstd="t" o:hrnoshade="t" o:hr="t" fillcolor="#1f497d [3215]" stroked="f"/>
      </w:pict>
    </w:r>
  </w:p>
  <w:p w14:paraId="2142EED3" w14:textId="12DBCC7F" w:rsidR="0032773B" w:rsidRPr="00B9492C" w:rsidRDefault="0032773B" w:rsidP="004E52AF">
    <w:pPr>
      <w:tabs>
        <w:tab w:val="center" w:pos="4513"/>
        <w:tab w:val="right" w:pos="9026"/>
      </w:tabs>
      <w:overflowPunct w:val="0"/>
      <w:jc w:val="center"/>
      <w:textAlignment w:val="baseline"/>
      <w:rPr>
        <w:rFonts w:ascii="Calibri" w:eastAsia="Times New Roman" w:hAnsi="Calibri" w:cs="Calibri"/>
        <w:color w:val="1F497D" w:themeColor="text2"/>
        <w:sz w:val="18"/>
        <w:szCs w:val="18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IOAS is a signatory of the </w:t>
    </w:r>
    <w:r w:rsidR="00282FFA" w:rsidRPr="00282FFA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Global Accreditation Cooperation Incorporated (global-aci.org)</w:t>
    </w:r>
    <w:r w:rsidR="00282FFA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 </w:t>
    </w: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M</w:t>
    </w:r>
    <w:r w:rsidR="00282FFA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R</w:t>
    </w: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A for Product Certification </w:t>
    </w:r>
  </w:p>
  <w:p w14:paraId="1FD0C62F" w14:textId="77777777" w:rsidR="0032773B" w:rsidRPr="004E52AF" w:rsidRDefault="00A5381C" w:rsidP="00A5381C">
    <w:pPr>
      <w:tabs>
        <w:tab w:val="center" w:pos="4153"/>
        <w:tab w:val="right" w:pos="8306"/>
      </w:tabs>
      <w:overflowPunct w:val="0"/>
      <w:jc w:val="center"/>
      <w:textAlignment w:val="baseline"/>
      <w:rPr>
        <w:rFonts w:ascii="Arial" w:eastAsia="Times New Roman" w:hAnsi="Arial" w:cs="Arial"/>
        <w:color w:val="1F497D" w:themeColor="text2"/>
        <w:sz w:val="16"/>
        <w:szCs w:val="16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and</w:t>
    </w:r>
    <w:r w:rsidR="0032773B"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 designated by the CFIA as a Conformity Verification Body under the Canada Organic Regime</w:t>
    </w:r>
    <w:r w:rsidR="00C1711C">
      <w:rPr>
        <w:rFonts w:ascii="Arial" w:eastAsia="Times New Roman" w:hAnsi="Arial" w:cs="Arial"/>
        <w:color w:val="1F497D" w:themeColor="text2"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8718" w14:textId="77777777" w:rsidR="00CE2990" w:rsidRDefault="00CE2990" w:rsidP="007966B6">
      <w:r>
        <w:separator/>
      </w:r>
    </w:p>
  </w:footnote>
  <w:footnote w:type="continuationSeparator" w:id="0">
    <w:p w14:paraId="1B89B833" w14:textId="77777777" w:rsidR="00CE2990" w:rsidRDefault="00CE2990" w:rsidP="0079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BA7B" w14:textId="77777777" w:rsidR="00282FFA" w:rsidRDefault="00282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C80" w14:textId="4D748A4B" w:rsidR="00D000D4" w:rsidRDefault="00D000D4">
    <w:pPr>
      <w:pStyle w:val="Header"/>
    </w:pPr>
  </w:p>
  <w:p w14:paraId="0AEA3963" w14:textId="77777777" w:rsidR="00D000D4" w:rsidRDefault="00D00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6ADE" w14:textId="538BE4EE" w:rsidR="00D83440" w:rsidRDefault="00D10CC5" w:rsidP="00D83440">
    <w:pPr>
      <w:pStyle w:val="Header"/>
      <w:tabs>
        <w:tab w:val="clear" w:pos="4680"/>
        <w:tab w:val="clear" w:pos="9360"/>
        <w:tab w:val="left" w:pos="7725"/>
        <w:tab w:val="left" w:pos="8295"/>
      </w:tabs>
      <w:rPr>
        <w:rFonts w:ascii="Palatino Linotype" w:hAnsi="Palatino Linotype" w:cs="Andalus"/>
        <w:color w:val="365F91" w:themeColor="accent1" w:themeShade="BF"/>
        <w:sz w:val="18"/>
        <w:szCs w:val="18"/>
      </w:rPr>
    </w:pPr>
    <w:r>
      <w:rPr>
        <w:rFonts w:ascii="Palatino Linotype" w:hAnsi="Palatino Linotype" w:cs="Andalu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8ABFD" wp14:editId="013D1263">
              <wp:simplePos x="0" y="0"/>
              <wp:positionH relativeFrom="margin">
                <wp:posOffset>3771900</wp:posOffset>
              </wp:positionH>
              <wp:positionV relativeFrom="paragraph">
                <wp:posOffset>-283845</wp:posOffset>
              </wp:positionV>
              <wp:extent cx="2190750" cy="8858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F3E40" w14:textId="77777777" w:rsidR="00AD3E73" w:rsidRPr="00830D86" w:rsidRDefault="00AD3E73" w:rsidP="00AD3E73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bookmarkStart w:id="0" w:name="_Hlk153989541"/>
                          <w:bookmarkStart w:id="1" w:name="_Hlk153990178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3523 45th Street, Suite 100, </w:t>
                          </w:r>
                          <w:bookmarkStart w:id="2" w:name="_Hlk152842671"/>
                          <w:bookmarkStart w:id="3" w:name="_Hlk152848023"/>
                          <w:bookmarkEnd w:id="0"/>
                        </w:p>
                        <w:p w14:paraId="79CDE011" w14:textId="24CCE070" w:rsidR="00C1711C" w:rsidRPr="001F5D2C" w:rsidRDefault="00AD3E73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Fargo, </w:t>
                          </w:r>
                          <w:bookmarkEnd w:id="2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North Dakota 58104</w:t>
                          </w:r>
                          <w:bookmarkEnd w:id="1"/>
                          <w:bookmarkEnd w:id="3"/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, </w:t>
                          </w:r>
                          <w:r w:rsidR="00C1711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USA</w:t>
                          </w:r>
                        </w:p>
                        <w:p w14:paraId="6A19E795" w14:textId="55C52ADA" w:rsidR="00837011" w:rsidRPr="001F5D2C" w:rsidRDefault="00837011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Email:</w:t>
                          </w:r>
                          <w:r w:rsidR="0063618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766D3A" w:rsidRPr="008F5F24">
                              <w:rPr>
                                <w:rStyle w:val="Hyperlink"/>
                                <w:rFonts w:ascii="Calibri" w:hAnsi="Calibri"/>
                                <w:sz w:val="18"/>
                              </w:rPr>
                              <w:t>info@ioas.org</w:t>
                            </w:r>
                          </w:hyperlink>
                          <w:r w:rsidR="00766D3A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</w:p>
                        <w:p w14:paraId="7ED61F42" w14:textId="77777777" w:rsidR="00C1711C" w:rsidRPr="00C1711C" w:rsidRDefault="00C1711C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Tel: +</w:t>
                          </w:r>
                          <w:r w:rsidR="00E330BA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1-</w:t>
                          </w: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701-353-3353</w:t>
                          </w:r>
                        </w:p>
                        <w:p w14:paraId="777A28E6" w14:textId="6FC994ED" w:rsidR="00C1711C" w:rsidRPr="00341846" w:rsidRDefault="001E5B76" w:rsidP="0000076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 xml:space="preserve">Web site: </w:t>
                          </w:r>
                          <w:hyperlink r:id="rId2" w:history="1">
                            <w:r w:rsidR="00766D3A" w:rsidRPr="008F5F24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www.ioas.org</w:t>
                            </w:r>
                          </w:hyperlink>
                          <w:r w:rsidR="00766D3A"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47FFE8F" w14:textId="77777777" w:rsidR="00C1711C" w:rsidRDefault="00C1711C" w:rsidP="00C171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8A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pt;margin-top:-22.35pt;width:172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" fillcolor="white [3201]" stroked="f" strokeweight=".5pt">
              <v:textbox>
                <w:txbxContent>
                  <w:p w14:paraId="4AFF3E40" w14:textId="77777777" w:rsidR="00AD3E73" w:rsidRPr="00830D86" w:rsidRDefault="00AD3E73" w:rsidP="00AD3E73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bookmarkStart w:id="5" w:name="_Hlk153989541"/>
                    <w:bookmarkStart w:id="6" w:name="_Hlk153990178"/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3523 45th Street, Suite 100, </w:t>
                    </w:r>
                    <w:bookmarkStart w:id="7" w:name="_Hlk152842671"/>
                    <w:bookmarkStart w:id="8" w:name="_Hlk152848023"/>
                    <w:bookmarkEnd w:id="5"/>
                  </w:p>
                  <w:p w14:paraId="79CDE011" w14:textId="24CCE070" w:rsidR="00C1711C" w:rsidRPr="001F5D2C" w:rsidRDefault="00AD3E73" w:rsidP="0000076E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Fargo, </w:t>
                    </w:r>
                    <w:bookmarkEnd w:id="7"/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>North Dakota 58104</w:t>
                    </w:r>
                    <w:bookmarkEnd w:id="6"/>
                    <w:bookmarkEnd w:id="8"/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, </w:t>
                    </w:r>
                    <w:r w:rsidR="00C1711C"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USA</w:t>
                    </w:r>
                  </w:p>
                  <w:p w14:paraId="6A19E795" w14:textId="55C52ADA" w:rsidR="00837011" w:rsidRPr="001F5D2C" w:rsidRDefault="00837011" w:rsidP="0000076E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Email:</w:t>
                    </w:r>
                    <w:r w:rsidR="0063618C"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</w:t>
                    </w:r>
                    <w:hyperlink r:id="rId3" w:history="1">
                      <w:r w:rsidR="00766D3A" w:rsidRPr="008F5F24">
                        <w:rPr>
                          <w:rStyle w:val="Hyperlink"/>
                          <w:rFonts w:ascii="Calibri" w:hAnsi="Calibri"/>
                          <w:sz w:val="18"/>
                        </w:rPr>
                        <w:t>info@ioas.org</w:t>
                      </w:r>
                    </w:hyperlink>
                    <w:r w:rsidR="00766D3A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</w:t>
                    </w:r>
                  </w:p>
                  <w:p w14:paraId="7ED61F42" w14:textId="77777777" w:rsidR="00C1711C" w:rsidRPr="00C1711C" w:rsidRDefault="00C1711C" w:rsidP="0000076E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Tel: +</w:t>
                    </w:r>
                    <w:r w:rsidR="00E330BA">
                      <w:rPr>
                        <w:rFonts w:ascii="Calibri" w:hAnsi="Calibri"/>
                        <w:color w:val="1F497D" w:themeColor="text2"/>
                        <w:sz w:val="18"/>
                      </w:rPr>
                      <w:t>1-</w:t>
                    </w: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701-353-3353</w:t>
                    </w:r>
                  </w:p>
                  <w:p w14:paraId="777A28E6" w14:textId="6FC994ED" w:rsidR="00C1711C" w:rsidRPr="00341846" w:rsidRDefault="001E5B76" w:rsidP="0000076E">
                    <w:pPr>
                      <w:jc w:val="right"/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 xml:space="preserve">Web site: </w:t>
                    </w:r>
                    <w:hyperlink r:id="rId4" w:history="1">
                      <w:r w:rsidR="00766D3A" w:rsidRPr="008F5F24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www.ioas.org</w:t>
                      </w:r>
                    </w:hyperlink>
                    <w:r w:rsidR="00766D3A"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</w:p>
                  <w:p w14:paraId="247FFE8F" w14:textId="77777777" w:rsidR="00C1711C" w:rsidRDefault="00C1711C" w:rsidP="00C1711C"/>
                </w:txbxContent>
              </v:textbox>
              <w10:wrap anchorx="margin"/>
            </v:shape>
          </w:pict>
        </mc:Fallback>
      </mc:AlternateContent>
    </w:r>
    <w:r w:rsidR="00EF1E60">
      <w:rPr>
        <w:rFonts w:ascii="Palatino Linotype" w:hAnsi="Palatino Linotype"/>
        <w:noProof/>
        <w:sz w:val="36"/>
        <w:szCs w:val="36"/>
        <w:lang w:val="en-GB" w:eastAsia="en-GB"/>
      </w:rPr>
      <w:drawing>
        <wp:anchor distT="0" distB="0" distL="114300" distR="114300" simplePos="0" relativeHeight="251657216" behindDoc="1" locked="0" layoutInCell="1" allowOverlap="1" wp14:anchorId="323E2270" wp14:editId="7853700B">
          <wp:simplePos x="0" y="0"/>
          <wp:positionH relativeFrom="column">
            <wp:posOffset>154438</wp:posOffset>
          </wp:positionH>
          <wp:positionV relativeFrom="paragraph">
            <wp:posOffset>-431800</wp:posOffset>
          </wp:positionV>
          <wp:extent cx="1009770" cy="955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as new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13" cy="98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990">
      <w:rPr>
        <w:noProof/>
        <w:lang w:val="en-GB" w:eastAsia="en-GB"/>
      </w:rPr>
      <w:object w:dxaOrig="1440" w:dyaOrig="1440" w14:anchorId="1DBB3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39.05pt;margin-top:-63pt;width:153.7pt;height:72.55pt;z-index:-251657216;mso-position-horizontal-relative:text;mso-position-vertical-relative:text">
          <v:imagedata r:id="rId6" o:title=""/>
        </v:shape>
        <o:OLEObject Type="Embed" ProgID="WordPro.Document" ShapeID="_x0000_s1029" DrawAspect="Content" ObjectID="_1841567902" r:id="rId7">
          <o:FieldCodes>\s</o:FieldCodes>
        </o:OLEObject>
      </w:object>
    </w:r>
  </w:p>
  <w:p w14:paraId="1B9B6A32" w14:textId="77777777" w:rsidR="0000594C" w:rsidRDefault="0000594C" w:rsidP="00341846">
    <w:pPr>
      <w:pStyle w:val="Header"/>
      <w:tabs>
        <w:tab w:val="clear" w:pos="4680"/>
        <w:tab w:val="clear" w:pos="9360"/>
        <w:tab w:val="left" w:pos="8295"/>
      </w:tabs>
      <w:rPr>
        <w:rFonts w:ascii="Palatino Linotype" w:hAnsi="Palatino Linotype" w:cs="Andalus"/>
      </w:rPr>
    </w:pPr>
  </w:p>
  <w:p w14:paraId="79206F2E" w14:textId="038B8C8B" w:rsidR="00D83440" w:rsidRPr="001C5D57" w:rsidRDefault="00341846" w:rsidP="00341846">
    <w:pPr>
      <w:pStyle w:val="Header"/>
      <w:tabs>
        <w:tab w:val="clear" w:pos="4680"/>
        <w:tab w:val="clear" w:pos="9360"/>
        <w:tab w:val="left" w:pos="8295"/>
      </w:tabs>
      <w:rPr>
        <w:rFonts w:cstheme="minorHAnsi"/>
      </w:rPr>
    </w:pPr>
    <w:r>
      <w:rPr>
        <w:rFonts w:ascii="Palatino Linotype" w:hAnsi="Palatino Linotype" w:cs="Andalus"/>
      </w:rPr>
      <w:tab/>
    </w:r>
  </w:p>
  <w:p w14:paraId="6C56422D" w14:textId="77777777" w:rsidR="007966B6" w:rsidRPr="00B9492C" w:rsidRDefault="00067282">
    <w:pPr>
      <w:pStyle w:val="Header"/>
      <w:rPr>
        <w:rFonts w:cstheme="minorHAnsi"/>
      </w:rPr>
    </w:pPr>
    <w:r w:rsidRPr="00B9492C">
      <w:rPr>
        <w:rFonts w:cstheme="minorHAnsi"/>
        <w:noProof/>
        <w:color w:val="4F81BD" w:themeColor="accent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9DA937" wp14:editId="697160DE">
              <wp:simplePos x="0" y="0"/>
              <wp:positionH relativeFrom="column">
                <wp:posOffset>-19050</wp:posOffset>
              </wp:positionH>
              <wp:positionV relativeFrom="paragraph">
                <wp:posOffset>106680</wp:posOffset>
              </wp:positionV>
              <wp:extent cx="6000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A30604D">
            <v:line id="Straight Connector 1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1.5pt,8.4pt" to="471pt,8.4pt" w14:anchorId="4312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1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C2F1F9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F3D288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05504B4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71F045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7646D6C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AEE1806"/>
    <w:multiLevelType w:val="multilevel"/>
    <w:tmpl w:val="BFA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72813"/>
    <w:multiLevelType w:val="hybridMultilevel"/>
    <w:tmpl w:val="61F8C22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4C2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1E35CCE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6075058"/>
    <w:multiLevelType w:val="hybridMultilevel"/>
    <w:tmpl w:val="FCE45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876EA"/>
    <w:multiLevelType w:val="hybridMultilevel"/>
    <w:tmpl w:val="63CCF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6BA8FB0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 w:tplc="97E8447E">
      <w:start w:val="1"/>
      <w:numFmt w:val="lowerLetter"/>
      <w:lvlText w:val="%3)"/>
      <w:lvlJc w:val="left"/>
      <w:pPr>
        <w:ind w:left="1980" w:hanging="360"/>
      </w:pPr>
      <w:rPr>
        <w:rFonts w:ascii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E732C"/>
    <w:multiLevelType w:val="hybridMultilevel"/>
    <w:tmpl w:val="3F44878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12A9D"/>
    <w:multiLevelType w:val="hybridMultilevel"/>
    <w:tmpl w:val="9D566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939F9"/>
    <w:multiLevelType w:val="hybridMultilevel"/>
    <w:tmpl w:val="728A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556E"/>
    <w:multiLevelType w:val="hybridMultilevel"/>
    <w:tmpl w:val="A65EC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C6BCD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704E28DB"/>
    <w:multiLevelType w:val="multilevel"/>
    <w:tmpl w:val="3E8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1A571F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1821655122">
    <w:abstractNumId w:val="3"/>
  </w:num>
  <w:num w:numId="2" w16cid:durableId="2052798630">
    <w:abstractNumId w:val="0"/>
  </w:num>
  <w:num w:numId="3" w16cid:durableId="2022076903">
    <w:abstractNumId w:val="5"/>
  </w:num>
  <w:num w:numId="4" w16cid:durableId="503783501">
    <w:abstractNumId w:val="18"/>
  </w:num>
  <w:num w:numId="5" w16cid:durableId="1462916150">
    <w:abstractNumId w:val="8"/>
  </w:num>
  <w:num w:numId="6" w16cid:durableId="1639266768">
    <w:abstractNumId w:val="16"/>
  </w:num>
  <w:num w:numId="7" w16cid:durableId="658264196">
    <w:abstractNumId w:val="2"/>
  </w:num>
  <w:num w:numId="8" w16cid:durableId="585580583">
    <w:abstractNumId w:val="4"/>
  </w:num>
  <w:num w:numId="9" w16cid:durableId="567493906">
    <w:abstractNumId w:val="9"/>
  </w:num>
  <w:num w:numId="10" w16cid:durableId="657422308">
    <w:abstractNumId w:val="1"/>
  </w:num>
  <w:num w:numId="11" w16cid:durableId="292565942">
    <w:abstractNumId w:val="14"/>
  </w:num>
  <w:num w:numId="12" w16cid:durableId="1787458425">
    <w:abstractNumId w:val="6"/>
  </w:num>
  <w:num w:numId="13" w16cid:durableId="435902424">
    <w:abstractNumId w:val="17"/>
  </w:num>
  <w:num w:numId="14" w16cid:durableId="1394698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9215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2735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502624">
    <w:abstractNumId w:val="10"/>
  </w:num>
  <w:num w:numId="18" w16cid:durableId="1181361732">
    <w:abstractNumId w:val="7"/>
  </w:num>
  <w:num w:numId="19" w16cid:durableId="5640650">
    <w:abstractNumId w:val="13"/>
  </w:num>
  <w:num w:numId="20" w16cid:durableId="2134588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40"/>
    <w:rsid w:val="0000076E"/>
    <w:rsid w:val="000019A7"/>
    <w:rsid w:val="0000594C"/>
    <w:rsid w:val="00011EA9"/>
    <w:rsid w:val="000169C0"/>
    <w:rsid w:val="00036420"/>
    <w:rsid w:val="000460F8"/>
    <w:rsid w:val="00046F73"/>
    <w:rsid w:val="00067282"/>
    <w:rsid w:val="00071319"/>
    <w:rsid w:val="00086217"/>
    <w:rsid w:val="0008631D"/>
    <w:rsid w:val="00095572"/>
    <w:rsid w:val="000C291E"/>
    <w:rsid w:val="000F609A"/>
    <w:rsid w:val="00133E43"/>
    <w:rsid w:val="00154A67"/>
    <w:rsid w:val="001653DE"/>
    <w:rsid w:val="001744AC"/>
    <w:rsid w:val="00185F90"/>
    <w:rsid w:val="00186E3C"/>
    <w:rsid w:val="001A0307"/>
    <w:rsid w:val="001A062F"/>
    <w:rsid w:val="001C03EC"/>
    <w:rsid w:val="001C42B2"/>
    <w:rsid w:val="001C5D57"/>
    <w:rsid w:val="001C6CA4"/>
    <w:rsid w:val="001E2657"/>
    <w:rsid w:val="001E5B76"/>
    <w:rsid w:val="001F4AAD"/>
    <w:rsid w:val="001F5D2C"/>
    <w:rsid w:val="001F68B7"/>
    <w:rsid w:val="00200DFD"/>
    <w:rsid w:val="00216267"/>
    <w:rsid w:val="00234294"/>
    <w:rsid w:val="00246FF6"/>
    <w:rsid w:val="00282FFA"/>
    <w:rsid w:val="002943C2"/>
    <w:rsid w:val="002962F9"/>
    <w:rsid w:val="002B082D"/>
    <w:rsid w:val="002B371C"/>
    <w:rsid w:val="002C1193"/>
    <w:rsid w:val="002C7C3B"/>
    <w:rsid w:val="002D1158"/>
    <w:rsid w:val="002E5751"/>
    <w:rsid w:val="002F2439"/>
    <w:rsid w:val="003066AB"/>
    <w:rsid w:val="00312081"/>
    <w:rsid w:val="00322BA4"/>
    <w:rsid w:val="0032773B"/>
    <w:rsid w:val="003346C0"/>
    <w:rsid w:val="00341846"/>
    <w:rsid w:val="00341FD9"/>
    <w:rsid w:val="003510A0"/>
    <w:rsid w:val="003553CA"/>
    <w:rsid w:val="00390789"/>
    <w:rsid w:val="00397C18"/>
    <w:rsid w:val="003A0DF5"/>
    <w:rsid w:val="003A15F8"/>
    <w:rsid w:val="003A7E7B"/>
    <w:rsid w:val="003B59A8"/>
    <w:rsid w:val="003C0DC4"/>
    <w:rsid w:val="003C682A"/>
    <w:rsid w:val="003D04D9"/>
    <w:rsid w:val="003E077B"/>
    <w:rsid w:val="003E73C5"/>
    <w:rsid w:val="00407F39"/>
    <w:rsid w:val="00410082"/>
    <w:rsid w:val="004124E4"/>
    <w:rsid w:val="004267F3"/>
    <w:rsid w:val="00455880"/>
    <w:rsid w:val="00465F43"/>
    <w:rsid w:val="004848AB"/>
    <w:rsid w:val="004866F5"/>
    <w:rsid w:val="004868B4"/>
    <w:rsid w:val="00486D9F"/>
    <w:rsid w:val="00495668"/>
    <w:rsid w:val="004C1BF9"/>
    <w:rsid w:val="004D2DB5"/>
    <w:rsid w:val="004E52AF"/>
    <w:rsid w:val="004F150B"/>
    <w:rsid w:val="00516C1F"/>
    <w:rsid w:val="00521766"/>
    <w:rsid w:val="00530482"/>
    <w:rsid w:val="00534CE1"/>
    <w:rsid w:val="00544C23"/>
    <w:rsid w:val="00552BE8"/>
    <w:rsid w:val="00577BFD"/>
    <w:rsid w:val="005801E0"/>
    <w:rsid w:val="00580628"/>
    <w:rsid w:val="005939F8"/>
    <w:rsid w:val="005C73BB"/>
    <w:rsid w:val="005C74C3"/>
    <w:rsid w:val="005D4900"/>
    <w:rsid w:val="005D651D"/>
    <w:rsid w:val="005F0CB0"/>
    <w:rsid w:val="00614194"/>
    <w:rsid w:val="0062323C"/>
    <w:rsid w:val="0062359C"/>
    <w:rsid w:val="00626A9C"/>
    <w:rsid w:val="0063618C"/>
    <w:rsid w:val="006364A8"/>
    <w:rsid w:val="006725C2"/>
    <w:rsid w:val="00673B1B"/>
    <w:rsid w:val="006B2B00"/>
    <w:rsid w:val="006C44A4"/>
    <w:rsid w:val="006C4B76"/>
    <w:rsid w:val="006F0A48"/>
    <w:rsid w:val="006F1EB4"/>
    <w:rsid w:val="00701068"/>
    <w:rsid w:val="00717BDD"/>
    <w:rsid w:val="00741A1D"/>
    <w:rsid w:val="00745CBE"/>
    <w:rsid w:val="00766D3A"/>
    <w:rsid w:val="00773F24"/>
    <w:rsid w:val="00782759"/>
    <w:rsid w:val="00791E82"/>
    <w:rsid w:val="00795D51"/>
    <w:rsid w:val="007966B6"/>
    <w:rsid w:val="007A15DD"/>
    <w:rsid w:val="007B486F"/>
    <w:rsid w:val="007D643D"/>
    <w:rsid w:val="007E4475"/>
    <w:rsid w:val="0080641A"/>
    <w:rsid w:val="00810F40"/>
    <w:rsid w:val="008218CC"/>
    <w:rsid w:val="0082210E"/>
    <w:rsid w:val="00825890"/>
    <w:rsid w:val="00833A56"/>
    <w:rsid w:val="00837011"/>
    <w:rsid w:val="00841F04"/>
    <w:rsid w:val="00845446"/>
    <w:rsid w:val="008466F3"/>
    <w:rsid w:val="00893871"/>
    <w:rsid w:val="00896DAB"/>
    <w:rsid w:val="008B032D"/>
    <w:rsid w:val="008B2E23"/>
    <w:rsid w:val="008C65E4"/>
    <w:rsid w:val="008E0D82"/>
    <w:rsid w:val="009014D9"/>
    <w:rsid w:val="00901A49"/>
    <w:rsid w:val="00906057"/>
    <w:rsid w:val="00915C92"/>
    <w:rsid w:val="00921D78"/>
    <w:rsid w:val="009245FC"/>
    <w:rsid w:val="009333B4"/>
    <w:rsid w:val="00950664"/>
    <w:rsid w:val="00952E22"/>
    <w:rsid w:val="009604E5"/>
    <w:rsid w:val="00960ABE"/>
    <w:rsid w:val="0097311D"/>
    <w:rsid w:val="009921B1"/>
    <w:rsid w:val="009C7368"/>
    <w:rsid w:val="009E7BEA"/>
    <w:rsid w:val="009F5789"/>
    <w:rsid w:val="009F734B"/>
    <w:rsid w:val="00A21992"/>
    <w:rsid w:val="00A36A98"/>
    <w:rsid w:val="00A4751A"/>
    <w:rsid w:val="00A5381C"/>
    <w:rsid w:val="00A757DC"/>
    <w:rsid w:val="00A87DC2"/>
    <w:rsid w:val="00AA538A"/>
    <w:rsid w:val="00AB5C87"/>
    <w:rsid w:val="00AD3E73"/>
    <w:rsid w:val="00AD520B"/>
    <w:rsid w:val="00AE675B"/>
    <w:rsid w:val="00B1015C"/>
    <w:rsid w:val="00B112C7"/>
    <w:rsid w:val="00B12CDF"/>
    <w:rsid w:val="00B216CA"/>
    <w:rsid w:val="00B3681D"/>
    <w:rsid w:val="00B575AF"/>
    <w:rsid w:val="00B62A4C"/>
    <w:rsid w:val="00B64CD4"/>
    <w:rsid w:val="00B7356A"/>
    <w:rsid w:val="00B7393D"/>
    <w:rsid w:val="00B86086"/>
    <w:rsid w:val="00B90413"/>
    <w:rsid w:val="00B92670"/>
    <w:rsid w:val="00B9492C"/>
    <w:rsid w:val="00BC48BD"/>
    <w:rsid w:val="00BC7CB9"/>
    <w:rsid w:val="00BD429F"/>
    <w:rsid w:val="00BE623A"/>
    <w:rsid w:val="00BF60CF"/>
    <w:rsid w:val="00C06810"/>
    <w:rsid w:val="00C10D32"/>
    <w:rsid w:val="00C1711C"/>
    <w:rsid w:val="00C40DA0"/>
    <w:rsid w:val="00C5360C"/>
    <w:rsid w:val="00C6047C"/>
    <w:rsid w:val="00C64D75"/>
    <w:rsid w:val="00C761F2"/>
    <w:rsid w:val="00C84724"/>
    <w:rsid w:val="00CA5941"/>
    <w:rsid w:val="00CD3D65"/>
    <w:rsid w:val="00CE2990"/>
    <w:rsid w:val="00CE5E19"/>
    <w:rsid w:val="00D000D4"/>
    <w:rsid w:val="00D07154"/>
    <w:rsid w:val="00D0798F"/>
    <w:rsid w:val="00D10CC5"/>
    <w:rsid w:val="00D17567"/>
    <w:rsid w:val="00D20010"/>
    <w:rsid w:val="00D21F3A"/>
    <w:rsid w:val="00D303DE"/>
    <w:rsid w:val="00D35DA2"/>
    <w:rsid w:val="00D46482"/>
    <w:rsid w:val="00D66C11"/>
    <w:rsid w:val="00D740D1"/>
    <w:rsid w:val="00D83440"/>
    <w:rsid w:val="00D86500"/>
    <w:rsid w:val="00D90DB1"/>
    <w:rsid w:val="00D92384"/>
    <w:rsid w:val="00D95A8A"/>
    <w:rsid w:val="00DA1811"/>
    <w:rsid w:val="00DA45EE"/>
    <w:rsid w:val="00DB7C51"/>
    <w:rsid w:val="00DD1ABD"/>
    <w:rsid w:val="00DD5929"/>
    <w:rsid w:val="00E04D83"/>
    <w:rsid w:val="00E1125D"/>
    <w:rsid w:val="00E15F5A"/>
    <w:rsid w:val="00E21F32"/>
    <w:rsid w:val="00E330BA"/>
    <w:rsid w:val="00E330E7"/>
    <w:rsid w:val="00E52780"/>
    <w:rsid w:val="00E64321"/>
    <w:rsid w:val="00E666D5"/>
    <w:rsid w:val="00EA4119"/>
    <w:rsid w:val="00EC3726"/>
    <w:rsid w:val="00EC451A"/>
    <w:rsid w:val="00EF1E60"/>
    <w:rsid w:val="00EF6442"/>
    <w:rsid w:val="00F00BBF"/>
    <w:rsid w:val="00F01AC9"/>
    <w:rsid w:val="00F05859"/>
    <w:rsid w:val="00F139FD"/>
    <w:rsid w:val="00F2745C"/>
    <w:rsid w:val="00F27D55"/>
    <w:rsid w:val="00F37473"/>
    <w:rsid w:val="00F412B3"/>
    <w:rsid w:val="00F452A6"/>
    <w:rsid w:val="00F6143C"/>
    <w:rsid w:val="00F62890"/>
    <w:rsid w:val="00F70578"/>
    <w:rsid w:val="00F755D8"/>
    <w:rsid w:val="00F91B2F"/>
    <w:rsid w:val="00F9353C"/>
    <w:rsid w:val="00FB67ED"/>
    <w:rsid w:val="00FC70C3"/>
    <w:rsid w:val="00FD679E"/>
    <w:rsid w:val="00FE3449"/>
    <w:rsid w:val="00FF0594"/>
    <w:rsid w:val="277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6F7B5"/>
  <w15:docId w15:val="{3C1E74CB-3144-4475-A7A9-B5D1327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66B6"/>
  </w:style>
  <w:style w:type="paragraph" w:styleId="Footer">
    <w:name w:val="footer"/>
    <w:basedOn w:val="Normal"/>
    <w:link w:val="Foot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66B6"/>
  </w:style>
  <w:style w:type="paragraph" w:styleId="BalloonText">
    <w:name w:val="Balloon Text"/>
    <w:basedOn w:val="Normal"/>
    <w:link w:val="BalloonTextChar"/>
    <w:uiPriority w:val="99"/>
    <w:semiHidden/>
    <w:unhideWhenUsed/>
    <w:rsid w:val="007966B6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B6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7966B6"/>
    <w:pPr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hAnsiTheme="minorHAnsi"/>
      <w:color w:val="1F497D" w:themeColor="text2"/>
      <w:lang w:eastAsia="ja-JP"/>
    </w:rPr>
  </w:style>
  <w:style w:type="paragraph" w:customStyle="1" w:styleId="Bullet1">
    <w:name w:val="Bullet 1"/>
    <w:basedOn w:val="Normal"/>
    <w:uiPriority w:val="99"/>
    <w:rsid w:val="004F150B"/>
    <w:pPr>
      <w:ind w:left="360" w:hanging="360"/>
    </w:pPr>
    <w:rPr>
      <w:sz w:val="24"/>
      <w:szCs w:val="24"/>
    </w:rPr>
  </w:style>
  <w:style w:type="paragraph" w:customStyle="1" w:styleId="DefaultText">
    <w:name w:val="Default Text"/>
    <w:basedOn w:val="Normal"/>
    <w:uiPriority w:val="99"/>
    <w:rsid w:val="004F15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890"/>
    <w:pPr>
      <w:ind w:left="720"/>
      <w:contextualSpacing/>
    </w:pPr>
  </w:style>
  <w:style w:type="paragraph" w:customStyle="1" w:styleId="Default">
    <w:name w:val="Default"/>
    <w:rsid w:val="00D17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F755D8"/>
    <w:pPr>
      <w:tabs>
        <w:tab w:val="center" w:pos="4153"/>
        <w:tab w:val="right" w:pos="8306"/>
      </w:tabs>
      <w:overflowPunct w:val="0"/>
      <w:textAlignment w:val="baseline"/>
    </w:pPr>
    <w:rPr>
      <w:rFonts w:eastAsia="Times New Roman"/>
      <w:color w:val="000000"/>
      <w:lang w:val="en-GB"/>
    </w:rPr>
  </w:style>
  <w:style w:type="character" w:styleId="Hyperlink">
    <w:name w:val="Hyperlink"/>
    <w:uiPriority w:val="99"/>
    <w:unhideWhenUsed/>
    <w:rsid w:val="00F755D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D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D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DFD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43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7E7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8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mos-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oas.org" TargetMode="External"/><Relationship Id="rId7" Type="http://schemas.openxmlformats.org/officeDocument/2006/relationships/oleObject" Target="embeddings/oleObject1.bin"/><Relationship Id="rId2" Type="http://schemas.openxmlformats.org/officeDocument/2006/relationships/hyperlink" Target="http://www.ioas.org" TargetMode="External"/><Relationship Id="rId1" Type="http://schemas.openxmlformats.org/officeDocument/2006/relationships/hyperlink" Target="mailto:info@ioas.org" TargetMode="Externa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hyperlink" Target="http://www.ioa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ucker\Desktop\Headers\Zz%20FR0003%20IOAS%20Documen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CAC1C85B3324FB70FF41B3C30E742" ma:contentTypeVersion="14" ma:contentTypeDescription="Create a new document." ma:contentTypeScope="" ma:versionID="0521f3ae954b1a7065c4da7418b1d8d1">
  <xsd:schema xmlns:xsd="http://www.w3.org/2001/XMLSchema" xmlns:xs="http://www.w3.org/2001/XMLSchema" xmlns:p="http://schemas.microsoft.com/office/2006/metadata/properties" xmlns:ns1="http://schemas.microsoft.com/sharepoint/v3" xmlns:ns2="96589793-5e07-431d-b098-168fd9339229" xmlns:ns3="58bd2e84-5771-42e1-9ea8-62422d1a1933" targetNamespace="http://schemas.microsoft.com/office/2006/metadata/properties" ma:root="true" ma:fieldsID="a50c890bf501f68f4db2e85add3ac4bb" ns1:_="" ns2:_="" ns3:_="">
    <xsd:import namespace="http://schemas.microsoft.com/sharepoint/v3"/>
    <xsd:import namespace="96589793-5e07-431d-b098-168fd9339229"/>
    <xsd:import namespace="58bd2e84-5771-42e1-9ea8-62422d1a1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9793-5e07-431d-b098-168fd9339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59f0a-5b97-4e5f-917f-bde6f2f93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d2e84-5771-42e1-9ea8-62422d1a1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f05497-fd18-4205-a94b-a16cf39075f5}" ma:internalName="TaxCatchAll" ma:showField="CatchAllData" ma:web="58bd2e84-5771-42e1-9ea8-62422d1a1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d2e84-5771-42e1-9ea8-62422d1a1933" xsi:nil="true"/>
    <lcf76f155ced4ddcb4097134ff3c332f xmlns="96589793-5e07-431d-b098-168fd933922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BBCA0-0E92-4048-90DD-1814DDCDA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7AF3-8F33-42AE-8ECE-B1D81010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89793-5e07-431d-b098-168fd9339229"/>
    <ds:schemaRef ds:uri="58bd2e84-5771-42e1-9ea8-62422d1a1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41CB3-5EE1-4FB7-A93A-007D4ACECE46}">
  <ds:schemaRefs>
    <ds:schemaRef ds:uri="http://schemas.microsoft.com/office/2006/metadata/properties"/>
    <ds:schemaRef ds:uri="http://schemas.microsoft.com/office/infopath/2007/PartnerControls"/>
    <ds:schemaRef ds:uri="58bd2e84-5771-42e1-9ea8-62422d1a1933"/>
    <ds:schemaRef ds:uri="96589793-5e07-431d-b098-168fd933922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0F1DA1-169F-43D7-BE0B-1B551592E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 FR0003 IOAS Document letterhead.dotx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Tucker</dc:creator>
  <cp:lastModifiedBy>Despoina Markopoulou</cp:lastModifiedBy>
  <cp:revision>15</cp:revision>
  <cp:lastPrinted>2020-06-24T18:42:00Z</cp:lastPrinted>
  <dcterms:created xsi:type="dcterms:W3CDTF">2023-06-19T09:17:00Z</dcterms:created>
  <dcterms:modified xsi:type="dcterms:W3CDTF">2026-05-29T10:52:00Z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0x010100F87CAC1C85B3324FB70FF41B3C30E742</vt:lpwstr>
  </property>
  <property fmtid="{D5CDD505-2E9C-101B-9397-08002B2CF9AE}" pid="3" name="Order">
    <vt:r8>581800</vt:r8>
  </property>
  <property fmtid="{D5CDD505-2E9C-101B-9397-08002B2CF9AE}" pid="4" name="MediaServiceImageTags">
    <vt:lpwstr/>
  </property>
</Properties>
</file>